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840"/>
      </w:tblGrid>
      <w:tr w:rsidR="00281E66" w:rsidRPr="009C1086" w:rsidTr="00315C6D">
        <w:tc>
          <w:tcPr>
            <w:tcW w:w="16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E66" w:rsidRPr="009C1086" w:rsidRDefault="00281E66" w:rsidP="00315C6D">
            <w:pPr>
              <w:pStyle w:val="NoSpacing"/>
              <w:rPr>
                <w:rFonts w:ascii="Times New Roman" w:hAnsi="Times New Roman"/>
                <w:b/>
                <w:sz w:val="32"/>
                <w:szCs w:val="32"/>
              </w:rPr>
            </w:pPr>
            <w:r w:rsidRPr="009C1086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Внеклассное мероприятие </w:t>
            </w:r>
            <w:r w:rsidRPr="009C1086">
              <w:rPr>
                <w:rFonts w:ascii="Times New Roman" w:hAnsi="Times New Roman"/>
                <w:b/>
                <w:sz w:val="32"/>
                <w:szCs w:val="32"/>
              </w:rPr>
              <w:br/>
              <w:t xml:space="preserve">                       «Путешествие в страну вежливых слов»</w:t>
            </w:r>
          </w:p>
          <w:p w:rsidR="00281E66" w:rsidRPr="009C1086" w:rsidRDefault="00281E66" w:rsidP="00315C6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086">
              <w:rPr>
                <w:rFonts w:ascii="Times New Roman" w:hAnsi="Times New Roman"/>
                <w:b/>
                <w:sz w:val="28"/>
                <w:szCs w:val="28"/>
              </w:rPr>
              <w:t>Класс: 2 «Г»                                                                        Дата: 07.11.2018</w:t>
            </w:r>
            <w:r w:rsidRPr="009C108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C108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9C108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Цель: </w:t>
            </w:r>
            <w:r w:rsidRPr="009C1086">
              <w:rPr>
                <w:rFonts w:ascii="Times New Roman" w:hAnsi="Times New Roman"/>
                <w:sz w:val="28"/>
                <w:szCs w:val="28"/>
                <w:lang w:eastAsia="ru-RU"/>
              </w:rPr>
              <w:t>ознакомить</w:t>
            </w:r>
            <w:r w:rsidRPr="009C108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9C1086">
              <w:rPr>
                <w:rFonts w:ascii="Times New Roman" w:hAnsi="Times New Roman"/>
                <w:sz w:val="28"/>
                <w:szCs w:val="28"/>
                <w:lang w:eastAsia="ru-RU"/>
              </w:rPr>
              <w:t>учащихся с этическими нормами поведения;</w:t>
            </w:r>
            <w:r w:rsidRPr="009C108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дать представление о вежливом общении.</w:t>
            </w:r>
            <w:r w:rsidRPr="009C108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281E66" w:rsidRPr="009C1086" w:rsidRDefault="00281E66" w:rsidP="00315C6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08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Задачи:</w:t>
            </w:r>
          </w:p>
          <w:p w:rsidR="00281E66" w:rsidRPr="009C1086" w:rsidRDefault="00281E66" w:rsidP="00315C6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086">
              <w:rPr>
                <w:rFonts w:ascii="Times New Roman" w:hAnsi="Times New Roman"/>
                <w:sz w:val="28"/>
                <w:szCs w:val="28"/>
                <w:lang w:eastAsia="ru-RU"/>
              </w:rPr>
              <w:t>Воспитывать у учащихся нравственно-эстетические качества.</w:t>
            </w:r>
          </w:p>
          <w:p w:rsidR="00281E66" w:rsidRPr="009C1086" w:rsidRDefault="00281E66" w:rsidP="00315C6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086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положительное отношение к вежливым словам, поступкам.</w:t>
            </w:r>
          </w:p>
          <w:p w:rsidR="00281E66" w:rsidRPr="009C1086" w:rsidRDefault="00281E66" w:rsidP="00315C6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086">
              <w:rPr>
                <w:rFonts w:ascii="Times New Roman" w:hAnsi="Times New Roman"/>
                <w:sz w:val="28"/>
                <w:szCs w:val="28"/>
                <w:lang w:eastAsia="ru-RU"/>
              </w:rPr>
              <w:t>Прививать привычку употреблять слова вежливости.</w:t>
            </w:r>
          </w:p>
          <w:p w:rsidR="00281E66" w:rsidRPr="009C1086" w:rsidRDefault="00281E66" w:rsidP="00315C6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086">
              <w:rPr>
                <w:rFonts w:ascii="Times New Roman" w:hAnsi="Times New Roman"/>
                <w:sz w:val="28"/>
                <w:szCs w:val="28"/>
                <w:lang w:eastAsia="ru-RU"/>
              </w:rPr>
              <w:t>Обогащение словарного запаса.</w:t>
            </w:r>
          </w:p>
          <w:p w:rsidR="00281E66" w:rsidRPr="009C1086" w:rsidRDefault="00281E66" w:rsidP="00315C6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08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9C108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Ход мероприятия:</w:t>
            </w:r>
            <w:r w:rsidRPr="009C108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9C108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9C108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Звучит песня  «Улыбка» Споем её вместе.</w:t>
            </w:r>
            <w:r w:rsidRPr="009C108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9C108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9C108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Учитель</w:t>
            </w:r>
            <w:r w:rsidRPr="009C1086">
              <w:rPr>
                <w:rFonts w:ascii="Times New Roman" w:hAnsi="Times New Roman"/>
                <w:sz w:val="28"/>
                <w:szCs w:val="28"/>
                <w:lang w:eastAsia="ru-RU"/>
              </w:rPr>
              <w:t>: -Как вы думаете, почему мы начали с песни?</w:t>
            </w:r>
            <w:r w:rsidRPr="009C108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281E66" w:rsidRPr="00F67965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Конечно, она помогла нам поделиться друг с другом улыбкой, а значит, проявить свое доброе отношение, расположение к другому. А от этого настроение становится лучше.</w:t>
      </w:r>
      <w:r w:rsidRPr="00F67965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У вас на парте лежат смайлики без улыбок</w:t>
      </w:r>
      <w:r w:rsidRPr="00F67965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Нарисуйте улыбку</w:t>
      </w:r>
      <w:r w:rsidRPr="00F67965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Учитель</w:t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Как мы называем человека, который всегда внимателен? 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Такого человека мы называем воспитанным, вежливым. Сегодня и пойдет разговор о вежливости. Ведь это одно из важнейших качеств воспитанного человека.</w:t>
      </w:r>
    </w:p>
    <w:p w:rsidR="00281E66" w:rsidRPr="00F67965" w:rsidRDefault="00281E66" w:rsidP="007935F5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Вежливость в детстве начинается, </w:t>
      </w:r>
      <w:r w:rsidRPr="00F67965">
        <w:rPr>
          <w:rFonts w:ascii="Times New Roman" w:hAnsi="Times New Roman"/>
          <w:b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Чтобы не кончаться никогда.</w:t>
      </w:r>
      <w:r w:rsidRPr="00F67965">
        <w:rPr>
          <w:rFonts w:ascii="Times New Roman" w:hAnsi="Times New Roman"/>
          <w:b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Она с годами закрепляется</w:t>
      </w:r>
      <w:r w:rsidRPr="00F67965">
        <w:rPr>
          <w:rFonts w:ascii="Times New Roman" w:hAnsi="Times New Roman"/>
          <w:b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И остается с человеком навсегда.</w:t>
      </w:r>
    </w:p>
    <w:p w:rsidR="00281E66" w:rsidRPr="00F67965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Учитель</w:t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Что такое вежливость? 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Вежливость – это умение вести себя так, чтобы другим было приятно с тобой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общаться</w:t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Попробуем определить, какие вы знатоки вежливости. </w:t>
      </w:r>
    </w:p>
    <w:p w:rsidR="00281E66" w:rsidRDefault="00281E66" w:rsidP="007935F5">
      <w:pPr>
        <w:pStyle w:val="NoSpacing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Игра «Вежливо – невежливо»</w:t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(если вежливо – хлопайте в ладоши 2 раза, нет – 1 раз)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</w:p>
    <w:p w:rsidR="00281E66" w:rsidRPr="00F67965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-Поздороваться при встрече</w:t>
      </w:r>
    </w:p>
    <w:p w:rsidR="00281E66" w:rsidRPr="00F67965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Не встать, обращаясь к учителю 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-Толкнуть и не извиниться</w:t>
      </w:r>
    </w:p>
    <w:p w:rsidR="00281E66" w:rsidRPr="00F67965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Не уступить старшим место в автобусе 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-Помочь подняться бабушке</w:t>
      </w:r>
    </w:p>
    <w:p w:rsidR="00281E66" w:rsidRPr="00F67965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Поднять упавшие вещи –</w:t>
      </w:r>
    </w:p>
    <w:p w:rsidR="00281E66" w:rsidRDefault="00281E66" w:rsidP="007935F5">
      <w:pPr>
        <w:pStyle w:val="NoSpacing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Учитель: А вы всегда ли при общении с людьми пользуетесь «волшебными слова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ми»? Проверим какие «волшебные</w:t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слова»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вы знаете </w:t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(дети называю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т, а учитель вывешивает лепестки</w:t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со словами) 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Что у нас получилось?</w:t>
      </w:r>
    </w:p>
    <w:p w:rsidR="00281E66" w:rsidRPr="00F67965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Игра «Доскажи словечко»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Слова коротенькие эти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Повсюду слышатся с утра.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Они живут на белом свете,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Запомнить их давно пора.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Растает даже ледяная глыба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 слова теплого </w:t>
      </w:r>
      <w:r w:rsidRPr="00F67965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… (спасибо)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Зазеленеет старый пень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Когда услышит: </w:t>
      </w:r>
      <w:r w:rsidRPr="00F67965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… (добрый день)</w:t>
      </w:r>
      <w:r w:rsidRPr="00F67965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Если больше есть не в силах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Скажем маме мы </w:t>
      </w:r>
      <w:r w:rsidRPr="00F67965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… (спасибо)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Мальчик вежливый и развитый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Говорит, встречаясь: </w:t>
      </w:r>
      <w:r w:rsidRPr="00F67965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… (здравствуйте)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Когда нас бранят за шалости,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Говорим: </w:t>
      </w:r>
      <w:r w:rsidRPr="00F67965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… (простите, пожалуйста)</w:t>
      </w:r>
      <w:r w:rsidRPr="00F67965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во Франции, и в Дании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прощание говорят </w:t>
      </w:r>
      <w:r w:rsidRPr="00F67965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… (до свидания)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Нужно знать как дважды два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Все волшебные слова,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день, пожалуй, раз до ста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Говорю </w:t>
      </w:r>
      <w:r w:rsidRPr="00F67965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… (пожалуйста)</w:t>
      </w:r>
      <w:r w:rsidRPr="00F67965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Товарищи, твердите с утра по словарю: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Спасибо, извините, позвольте, </w:t>
      </w:r>
      <w:r w:rsidRPr="00F67965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Разрешите, я вас благодарю.</w:t>
      </w:r>
    </w:p>
    <w:p w:rsidR="00281E66" w:rsidRDefault="00281E66" w:rsidP="007935F5">
      <w:pPr>
        <w:pStyle w:val="NoSpacing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67965">
        <w:rPr>
          <w:rFonts w:ascii="Times New Roman" w:hAnsi="Times New Roman"/>
          <w:sz w:val="28"/>
          <w:szCs w:val="28"/>
          <w:lang w:eastAsia="ru-RU"/>
        </w:rPr>
        <w:br/>
      </w:r>
    </w:p>
    <w:p w:rsidR="00281E66" w:rsidRPr="00F67965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Что такое «здравствуйте»?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Лучшее из слов,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Потому что «здравствуй»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Значит «будь здоров»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Правило запомни,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Знаешь, повтори.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Старшим это слово первым говори.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Вечером расстались,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Встретились с утра,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Значит, слово «здравствуй»</w:t>
      </w:r>
    </w:p>
    <w:p w:rsidR="00281E66" w:rsidRDefault="00281E66" w:rsidP="007935F5">
      <w:pPr>
        <w:pStyle w:val="NoSpacing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Говорить пора.</w:t>
      </w:r>
    </w:p>
    <w:p w:rsidR="00281E66" w:rsidRDefault="00281E66" w:rsidP="007935F5">
      <w:pPr>
        <w:pStyle w:val="NoSpacing"/>
        <w:rPr>
          <w:rFonts w:ascii="Times New Roman" w:hAnsi="Times New Roman"/>
          <w:sz w:val="28"/>
          <w:szCs w:val="28"/>
        </w:rPr>
      </w:pPr>
    </w:p>
    <w:p w:rsidR="00281E66" w:rsidRPr="00461867" w:rsidRDefault="00281E66" w:rsidP="007935F5">
      <w:pPr>
        <w:pStyle w:val="NoSpacing"/>
        <w:rPr>
          <w:rFonts w:ascii="Times New Roman" w:hAnsi="Times New Roman"/>
          <w:sz w:val="28"/>
          <w:szCs w:val="28"/>
        </w:rPr>
      </w:pPr>
      <w:r w:rsidRPr="00461867">
        <w:rPr>
          <w:rFonts w:ascii="Times New Roman" w:hAnsi="Times New Roman"/>
          <w:sz w:val="28"/>
          <w:szCs w:val="28"/>
        </w:rPr>
        <w:t>- В очень далекие времена, когда жили пещерные люди: у них не было слов 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867">
        <w:rPr>
          <w:rFonts w:ascii="Times New Roman" w:hAnsi="Times New Roman"/>
          <w:sz w:val="28"/>
          <w:szCs w:val="28"/>
        </w:rPr>
        <w:t>«здравствуйте», ни «до свидания». Но однажд</w:t>
      </w:r>
      <w:r>
        <w:rPr>
          <w:rFonts w:ascii="Times New Roman" w:hAnsi="Times New Roman"/>
          <w:sz w:val="28"/>
          <w:szCs w:val="28"/>
        </w:rPr>
        <w:t xml:space="preserve">ы они заболели и никак не могли  </w:t>
      </w:r>
      <w:r w:rsidRPr="00461867">
        <w:rPr>
          <w:rFonts w:ascii="Times New Roman" w:hAnsi="Times New Roman"/>
          <w:sz w:val="28"/>
          <w:szCs w:val="28"/>
        </w:rPr>
        <w:t>выздороветь, и тот, кто был</w:t>
      </w:r>
      <w:r>
        <w:rPr>
          <w:rFonts w:ascii="Times New Roman" w:hAnsi="Times New Roman"/>
          <w:sz w:val="28"/>
          <w:szCs w:val="28"/>
        </w:rPr>
        <w:t xml:space="preserve"> у них вместо врача (потому что настоящих врачей тогда не </w:t>
      </w:r>
      <w:r w:rsidRPr="00461867">
        <w:rPr>
          <w:rFonts w:ascii="Times New Roman" w:hAnsi="Times New Roman"/>
          <w:sz w:val="28"/>
          <w:szCs w:val="28"/>
        </w:rPr>
        <w:t>было), сказал им:</w:t>
      </w:r>
    </w:p>
    <w:p w:rsidR="00281E66" w:rsidRPr="00461867" w:rsidRDefault="00281E66" w:rsidP="007935F5">
      <w:pPr>
        <w:pStyle w:val="NoSpacing"/>
        <w:rPr>
          <w:rFonts w:ascii="Times New Roman" w:hAnsi="Times New Roman"/>
          <w:sz w:val="28"/>
          <w:szCs w:val="28"/>
        </w:rPr>
      </w:pPr>
      <w:r w:rsidRPr="00461867">
        <w:rPr>
          <w:rFonts w:ascii="Times New Roman" w:hAnsi="Times New Roman"/>
          <w:sz w:val="28"/>
          <w:szCs w:val="28"/>
        </w:rPr>
        <w:t>- Вы болеете оттого, что не желаете друг другу здоровья. Разве може</w:t>
      </w:r>
      <w:r>
        <w:rPr>
          <w:rFonts w:ascii="Times New Roman" w:hAnsi="Times New Roman"/>
          <w:sz w:val="28"/>
          <w:szCs w:val="28"/>
        </w:rPr>
        <w:t xml:space="preserve">т быть здоровым  </w:t>
      </w:r>
      <w:r w:rsidRPr="00461867">
        <w:rPr>
          <w:rFonts w:ascii="Times New Roman" w:hAnsi="Times New Roman"/>
          <w:sz w:val="28"/>
          <w:szCs w:val="28"/>
        </w:rPr>
        <w:t>человек, если ему никто не желает здоровья? Пеще</w:t>
      </w:r>
      <w:r>
        <w:rPr>
          <w:rFonts w:ascii="Times New Roman" w:hAnsi="Times New Roman"/>
          <w:sz w:val="28"/>
          <w:szCs w:val="28"/>
        </w:rPr>
        <w:t>рные люди призадумались и реши</w:t>
      </w:r>
      <w:r w:rsidRPr="00461867">
        <w:rPr>
          <w:rFonts w:ascii="Times New Roman" w:hAnsi="Times New Roman"/>
          <w:sz w:val="28"/>
          <w:szCs w:val="28"/>
        </w:rPr>
        <w:t>ли говорить при встрече друг другу слово «Здравствуйте» – это значит будьте здоровы.</w:t>
      </w:r>
    </w:p>
    <w:p w:rsidR="00281E66" w:rsidRPr="00461867" w:rsidRDefault="00281E66" w:rsidP="007935F5">
      <w:pPr>
        <w:pStyle w:val="NoSpacing"/>
        <w:rPr>
          <w:rFonts w:ascii="Times New Roman" w:hAnsi="Times New Roman"/>
          <w:sz w:val="28"/>
          <w:szCs w:val="28"/>
        </w:rPr>
      </w:pPr>
      <w:r w:rsidRPr="00461867">
        <w:rPr>
          <w:rFonts w:ascii="Times New Roman" w:hAnsi="Times New Roman"/>
          <w:sz w:val="28"/>
          <w:szCs w:val="28"/>
        </w:rPr>
        <w:t xml:space="preserve"> «Здравствуйте»– сказали они друг другу и сразу почувствовали себя лучше. </w:t>
      </w:r>
      <w:r>
        <w:rPr>
          <w:rFonts w:ascii="Times New Roman" w:hAnsi="Times New Roman"/>
          <w:sz w:val="28"/>
          <w:szCs w:val="28"/>
        </w:rPr>
        <w:t xml:space="preserve">С тех пор </w:t>
      </w:r>
      <w:r w:rsidRPr="00461867">
        <w:rPr>
          <w:rFonts w:ascii="Times New Roman" w:hAnsi="Times New Roman"/>
          <w:sz w:val="28"/>
          <w:szCs w:val="28"/>
        </w:rPr>
        <w:t>люди здороваются друг с другом. Вот поэтому гово</w:t>
      </w:r>
      <w:r>
        <w:rPr>
          <w:rFonts w:ascii="Times New Roman" w:hAnsi="Times New Roman"/>
          <w:sz w:val="28"/>
          <w:szCs w:val="28"/>
        </w:rPr>
        <w:t xml:space="preserve">рят, что слово «здравствуйте» – </w:t>
      </w:r>
      <w:r w:rsidRPr="00461867">
        <w:rPr>
          <w:rFonts w:ascii="Times New Roman" w:hAnsi="Times New Roman"/>
          <w:sz w:val="28"/>
          <w:szCs w:val="28"/>
        </w:rPr>
        <w:t>это волшебное слово, которое может помочь человеку в исцелении.</w:t>
      </w:r>
    </w:p>
    <w:p w:rsidR="00281E66" w:rsidRPr="00F67965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281E66" w:rsidRPr="0060396C" w:rsidRDefault="00281E66" w:rsidP="007935F5">
      <w:pPr>
        <w:pStyle w:val="NoSpacing"/>
        <w:rPr>
          <w:rFonts w:ascii="Times New Roman" w:hAnsi="Times New Roman"/>
          <w:b/>
          <w:sz w:val="28"/>
          <w:szCs w:val="28"/>
        </w:rPr>
      </w:pPr>
      <w:r w:rsidRPr="00F67965">
        <w:rPr>
          <w:lang w:eastAsia="ru-RU"/>
        </w:rPr>
        <w:br/>
      </w:r>
      <w:r w:rsidRPr="0060396C">
        <w:rPr>
          <w:rFonts w:ascii="Times New Roman" w:hAnsi="Times New Roman"/>
          <w:b/>
          <w:sz w:val="28"/>
          <w:szCs w:val="28"/>
        </w:rPr>
        <w:t>Игра «Будь внимателен»</w:t>
      </w:r>
    </w:p>
    <w:p w:rsidR="00281E66" w:rsidRPr="00461867" w:rsidRDefault="00281E66" w:rsidP="007935F5">
      <w:pPr>
        <w:pStyle w:val="NoSpacing"/>
        <w:rPr>
          <w:rFonts w:ascii="Times New Roman" w:hAnsi="Times New Roman"/>
          <w:sz w:val="28"/>
          <w:szCs w:val="28"/>
        </w:rPr>
      </w:pPr>
      <w:r w:rsidRPr="00461867">
        <w:rPr>
          <w:rFonts w:ascii="Times New Roman" w:hAnsi="Times New Roman"/>
          <w:sz w:val="28"/>
          <w:szCs w:val="28"/>
        </w:rPr>
        <w:t>- Я буду просить вас исполнить задания, но выполнять их надо только тогда, когда я</w:t>
      </w:r>
    </w:p>
    <w:p w:rsidR="00281E66" w:rsidRPr="00461867" w:rsidRDefault="00281E66" w:rsidP="007935F5">
      <w:pPr>
        <w:pStyle w:val="NoSpacing"/>
        <w:rPr>
          <w:rFonts w:ascii="Times New Roman" w:hAnsi="Times New Roman"/>
          <w:sz w:val="28"/>
          <w:szCs w:val="28"/>
        </w:rPr>
      </w:pPr>
      <w:r w:rsidRPr="00461867">
        <w:rPr>
          <w:rFonts w:ascii="Times New Roman" w:hAnsi="Times New Roman"/>
          <w:sz w:val="28"/>
          <w:szCs w:val="28"/>
        </w:rPr>
        <w:t>назову «волшебное слово».</w:t>
      </w:r>
    </w:p>
    <w:p w:rsidR="00281E66" w:rsidRPr="00461867" w:rsidRDefault="00281E66" w:rsidP="007935F5">
      <w:pPr>
        <w:pStyle w:val="NoSpacing"/>
        <w:rPr>
          <w:rFonts w:ascii="Times New Roman" w:hAnsi="Times New Roman"/>
          <w:sz w:val="28"/>
          <w:szCs w:val="28"/>
        </w:rPr>
      </w:pPr>
      <w:r w:rsidRPr="00461867">
        <w:rPr>
          <w:rFonts w:ascii="Times New Roman" w:hAnsi="Times New Roman"/>
          <w:sz w:val="28"/>
          <w:szCs w:val="28"/>
        </w:rPr>
        <w:t>Встаньте, </w:t>
      </w:r>
      <w:r w:rsidRPr="00461867">
        <w:rPr>
          <w:rFonts w:ascii="Times New Roman" w:hAnsi="Times New Roman"/>
          <w:b/>
          <w:bCs/>
          <w:sz w:val="28"/>
          <w:szCs w:val="28"/>
        </w:rPr>
        <w:t>пожалуйста!</w:t>
      </w:r>
      <w:r w:rsidRPr="00461867">
        <w:rPr>
          <w:rFonts w:ascii="Times New Roman" w:hAnsi="Times New Roman"/>
          <w:sz w:val="28"/>
          <w:szCs w:val="28"/>
        </w:rPr>
        <w:t> Поднимите руки!</w:t>
      </w:r>
    </w:p>
    <w:p w:rsidR="00281E66" w:rsidRPr="00461867" w:rsidRDefault="00281E66" w:rsidP="007935F5">
      <w:pPr>
        <w:pStyle w:val="NoSpacing"/>
        <w:rPr>
          <w:rFonts w:ascii="Times New Roman" w:hAnsi="Times New Roman"/>
          <w:sz w:val="28"/>
          <w:szCs w:val="28"/>
        </w:rPr>
      </w:pPr>
      <w:r w:rsidRPr="00461867">
        <w:rPr>
          <w:rFonts w:ascii="Times New Roman" w:hAnsi="Times New Roman"/>
          <w:b/>
          <w:bCs/>
          <w:sz w:val="28"/>
          <w:szCs w:val="28"/>
        </w:rPr>
        <w:t>Будьте добры</w:t>
      </w:r>
      <w:r w:rsidRPr="00461867">
        <w:rPr>
          <w:rFonts w:ascii="Times New Roman" w:hAnsi="Times New Roman"/>
          <w:sz w:val="28"/>
          <w:szCs w:val="28"/>
        </w:rPr>
        <w:t>, похлопайте в ладоши!</w:t>
      </w:r>
    </w:p>
    <w:p w:rsidR="00281E66" w:rsidRDefault="00281E66" w:rsidP="007935F5">
      <w:pPr>
        <w:pStyle w:val="NoSpacing"/>
        <w:rPr>
          <w:rFonts w:ascii="Times New Roman" w:hAnsi="Times New Roman"/>
          <w:sz w:val="28"/>
          <w:szCs w:val="28"/>
        </w:rPr>
      </w:pPr>
      <w:r w:rsidRPr="00461867">
        <w:rPr>
          <w:rFonts w:ascii="Times New Roman" w:hAnsi="Times New Roman"/>
          <w:sz w:val="28"/>
          <w:szCs w:val="28"/>
        </w:rPr>
        <w:t xml:space="preserve">Потопайте. </w:t>
      </w:r>
    </w:p>
    <w:p w:rsidR="00281E66" w:rsidRPr="00461867" w:rsidRDefault="00281E66" w:rsidP="007935F5">
      <w:pPr>
        <w:pStyle w:val="NoSpacing"/>
        <w:rPr>
          <w:rFonts w:ascii="Times New Roman" w:hAnsi="Times New Roman"/>
          <w:sz w:val="28"/>
          <w:szCs w:val="28"/>
        </w:rPr>
      </w:pPr>
      <w:r w:rsidRPr="00461867">
        <w:rPr>
          <w:rFonts w:ascii="Times New Roman" w:hAnsi="Times New Roman"/>
          <w:sz w:val="28"/>
          <w:szCs w:val="28"/>
        </w:rPr>
        <w:t>Попрыгайте, </w:t>
      </w:r>
      <w:r w:rsidRPr="00461867">
        <w:rPr>
          <w:rFonts w:ascii="Times New Roman" w:hAnsi="Times New Roman"/>
          <w:b/>
          <w:bCs/>
          <w:sz w:val="28"/>
          <w:szCs w:val="28"/>
        </w:rPr>
        <w:t>пожалуйста.</w:t>
      </w:r>
    </w:p>
    <w:p w:rsidR="00281E66" w:rsidRPr="00461867" w:rsidRDefault="00281E66" w:rsidP="007935F5">
      <w:pPr>
        <w:pStyle w:val="NoSpacing"/>
        <w:rPr>
          <w:rFonts w:ascii="Times New Roman" w:hAnsi="Times New Roman"/>
          <w:sz w:val="28"/>
          <w:szCs w:val="28"/>
        </w:rPr>
      </w:pPr>
      <w:r w:rsidRPr="00461867">
        <w:rPr>
          <w:rFonts w:ascii="Times New Roman" w:hAnsi="Times New Roman"/>
          <w:b/>
          <w:bCs/>
          <w:sz w:val="28"/>
          <w:szCs w:val="28"/>
        </w:rPr>
        <w:t>Будьте любезны</w:t>
      </w:r>
      <w:r w:rsidRPr="00461867">
        <w:rPr>
          <w:rFonts w:ascii="Times New Roman" w:hAnsi="Times New Roman"/>
          <w:sz w:val="28"/>
          <w:szCs w:val="28"/>
        </w:rPr>
        <w:t>,  руки вперед.</w:t>
      </w:r>
    </w:p>
    <w:p w:rsidR="00281E66" w:rsidRPr="00461867" w:rsidRDefault="00281E66" w:rsidP="007935F5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461867">
        <w:rPr>
          <w:rFonts w:ascii="Times New Roman" w:hAnsi="Times New Roman"/>
          <w:b/>
          <w:bCs/>
          <w:sz w:val="28"/>
          <w:szCs w:val="28"/>
        </w:rPr>
        <w:t>Опустите</w:t>
      </w:r>
      <w:r>
        <w:rPr>
          <w:rFonts w:ascii="Times New Roman" w:hAnsi="Times New Roman"/>
          <w:b/>
          <w:bCs/>
          <w:sz w:val="28"/>
          <w:szCs w:val="28"/>
        </w:rPr>
        <w:t xml:space="preserve"> руки</w:t>
      </w:r>
      <w:r w:rsidRPr="00461867">
        <w:rPr>
          <w:rFonts w:ascii="Times New Roman" w:hAnsi="Times New Roman"/>
          <w:sz w:val="28"/>
          <w:szCs w:val="28"/>
        </w:rPr>
        <w:t> пожалуйста.                                                                                    </w:t>
      </w:r>
    </w:p>
    <w:p w:rsidR="00281E66" w:rsidRPr="00461867" w:rsidRDefault="00281E66" w:rsidP="007935F5">
      <w:pPr>
        <w:pStyle w:val="NoSpacing"/>
        <w:rPr>
          <w:rFonts w:ascii="Times New Roman" w:hAnsi="Times New Roman"/>
          <w:sz w:val="28"/>
          <w:szCs w:val="28"/>
        </w:rPr>
      </w:pPr>
      <w:r w:rsidRPr="00461867">
        <w:rPr>
          <w:rFonts w:ascii="Times New Roman" w:hAnsi="Times New Roman"/>
          <w:b/>
          <w:bCs/>
          <w:sz w:val="28"/>
          <w:szCs w:val="28"/>
        </w:rPr>
        <w:t>Будьте добры,</w:t>
      </w:r>
      <w:r w:rsidRPr="00461867">
        <w:rPr>
          <w:rFonts w:ascii="Times New Roman" w:hAnsi="Times New Roman"/>
          <w:sz w:val="28"/>
          <w:szCs w:val="28"/>
        </w:rPr>
        <w:t> наклоните голову вперед.                                                           </w:t>
      </w:r>
    </w:p>
    <w:p w:rsidR="00281E66" w:rsidRPr="00461867" w:rsidRDefault="00281E66" w:rsidP="007935F5">
      <w:pPr>
        <w:pStyle w:val="NoSpacing"/>
        <w:rPr>
          <w:rFonts w:ascii="Times New Roman" w:hAnsi="Times New Roman"/>
          <w:sz w:val="28"/>
          <w:szCs w:val="28"/>
        </w:rPr>
      </w:pPr>
      <w:r w:rsidRPr="00461867">
        <w:rPr>
          <w:rFonts w:ascii="Times New Roman" w:hAnsi="Times New Roman"/>
          <w:sz w:val="28"/>
          <w:szCs w:val="28"/>
        </w:rPr>
        <w:t>Наклоните, назад, </w:t>
      </w:r>
      <w:r w:rsidRPr="00461867">
        <w:rPr>
          <w:rFonts w:ascii="Times New Roman" w:hAnsi="Times New Roman"/>
          <w:b/>
          <w:bCs/>
          <w:sz w:val="28"/>
          <w:szCs w:val="28"/>
        </w:rPr>
        <w:t xml:space="preserve">                                                                                 </w:t>
      </w:r>
    </w:p>
    <w:p w:rsidR="00281E66" w:rsidRPr="00461867" w:rsidRDefault="00281E66" w:rsidP="007935F5">
      <w:pPr>
        <w:pStyle w:val="NoSpacing"/>
        <w:rPr>
          <w:rFonts w:ascii="Times New Roman" w:hAnsi="Times New Roman"/>
          <w:sz w:val="28"/>
          <w:szCs w:val="28"/>
        </w:rPr>
      </w:pPr>
      <w:r w:rsidRPr="00461867">
        <w:rPr>
          <w:rFonts w:ascii="Times New Roman" w:hAnsi="Times New Roman"/>
          <w:sz w:val="28"/>
          <w:szCs w:val="28"/>
        </w:rPr>
        <w:t>Влево. Вправо.                                                                                                           </w:t>
      </w:r>
    </w:p>
    <w:p w:rsidR="00281E66" w:rsidRPr="00461867" w:rsidRDefault="00281E66" w:rsidP="007935F5">
      <w:pPr>
        <w:pStyle w:val="NoSpacing"/>
        <w:rPr>
          <w:rFonts w:ascii="Times New Roman" w:hAnsi="Times New Roman"/>
          <w:sz w:val="28"/>
          <w:szCs w:val="28"/>
        </w:rPr>
      </w:pPr>
      <w:r w:rsidRPr="00461867">
        <w:rPr>
          <w:rFonts w:ascii="Times New Roman" w:hAnsi="Times New Roman"/>
          <w:b/>
          <w:bCs/>
          <w:sz w:val="28"/>
          <w:szCs w:val="28"/>
        </w:rPr>
        <w:t>Будьте любезны</w:t>
      </w:r>
      <w:r w:rsidRPr="00461867">
        <w:rPr>
          <w:rFonts w:ascii="Times New Roman" w:hAnsi="Times New Roman"/>
          <w:sz w:val="28"/>
          <w:szCs w:val="28"/>
        </w:rPr>
        <w:t>, садитесь на свои  места.</w:t>
      </w:r>
    </w:p>
    <w:p w:rsidR="00281E66" w:rsidRPr="00F67965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Конкурс «Самый вежливый»</w:t>
      </w:r>
    </w:p>
    <w:p w:rsidR="00281E66" w:rsidRPr="00F67965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Итак, задачи не на сложенье,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Задачи на правила уважения!</w:t>
      </w:r>
    </w:p>
    <w:p w:rsidR="00281E66" w:rsidRPr="00F67965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67965">
        <w:rPr>
          <w:rFonts w:ascii="Times New Roman" w:hAnsi="Times New Roman"/>
          <w:sz w:val="28"/>
          <w:szCs w:val="28"/>
          <w:lang w:eastAsia="ru-RU"/>
        </w:rPr>
        <w:br/>
        <w:t>1.Мальчик крикнул прохожему: «Сколько времени?» Какие ошибки сделал мальчик?</w:t>
      </w:r>
    </w:p>
    <w:p w:rsidR="00281E66" w:rsidRPr="00F67965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67965">
        <w:rPr>
          <w:rFonts w:ascii="Times New Roman" w:hAnsi="Times New Roman"/>
          <w:sz w:val="28"/>
          <w:szCs w:val="28"/>
          <w:lang w:eastAsia="ru-RU"/>
        </w:rPr>
        <w:t>2.Два мальчика столкнулись в дверях. Никак не могут разойтись. Кто из них должен уступить дорогу, если одному 8 лет, а другому – 11? (дорогу уступает тот, кто вежливее)</w:t>
      </w:r>
    </w:p>
    <w:p w:rsidR="00281E66" w:rsidRPr="00F67965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67965">
        <w:rPr>
          <w:rFonts w:ascii="Times New Roman" w:hAnsi="Times New Roman"/>
          <w:sz w:val="28"/>
          <w:szCs w:val="28"/>
          <w:lang w:eastAsia="ru-RU"/>
        </w:rPr>
        <w:t>3.Что нужно сделать, прежде чем войти в чей-либо дом или квартиру? (постучать или позвонить, поздороваться)</w:t>
      </w:r>
    </w:p>
    <w:p w:rsidR="00281E66" w:rsidRPr="00F67965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67965">
        <w:rPr>
          <w:rFonts w:ascii="Times New Roman" w:hAnsi="Times New Roman"/>
          <w:sz w:val="28"/>
          <w:szCs w:val="28"/>
          <w:lang w:eastAsia="ru-RU"/>
        </w:rPr>
        <w:t>4.Кто кому должен уступать место?</w:t>
      </w:r>
    </w:p>
    <w:p w:rsidR="00281E66" w:rsidRPr="00F67965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67965">
        <w:rPr>
          <w:rFonts w:ascii="Times New Roman" w:hAnsi="Times New Roman"/>
          <w:sz w:val="28"/>
          <w:szCs w:val="28"/>
          <w:lang w:eastAsia="ru-RU"/>
        </w:rPr>
        <w:t>5.Нужно ли снимать шапку, когда пришел в гости, театр, библиотеку? </w:t>
      </w:r>
    </w:p>
    <w:p w:rsidR="00281E66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67965">
        <w:rPr>
          <w:rFonts w:ascii="Times New Roman" w:hAnsi="Times New Roman"/>
          <w:sz w:val="28"/>
          <w:szCs w:val="28"/>
          <w:lang w:eastAsia="ru-RU"/>
        </w:rPr>
        <w:t>6.Если ты съел конфету, что ты сделаешь с фантиком?</w:t>
      </w:r>
    </w:p>
    <w:p w:rsidR="00281E66" w:rsidRDefault="00281E66" w:rsidP="007935F5">
      <w:pPr>
        <w:pStyle w:val="NoSpacing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Просмотр ролика  Ералаш «День вежливости»</w:t>
      </w:r>
    </w:p>
    <w:p w:rsidR="00281E66" w:rsidRDefault="00281E66" w:rsidP="007935F5">
      <w:pPr>
        <w:pStyle w:val="NoSpacing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281E66" w:rsidRPr="00F67965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67965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Советы на память: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Для тебя, друг, я составил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Несколько очень важных правил.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Эти правила просты,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Быстро их запомнишь ты.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</w:p>
    <w:p w:rsidR="00281E66" w:rsidRPr="00F67965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67965">
        <w:rPr>
          <w:rFonts w:ascii="Times New Roman" w:hAnsi="Times New Roman"/>
          <w:sz w:val="28"/>
          <w:szCs w:val="28"/>
          <w:lang w:eastAsia="ru-RU"/>
        </w:rPr>
        <w:br/>
        <w:t>Как проснулся – так вставай,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Волю лени не давай!</w:t>
      </w:r>
    </w:p>
    <w:p w:rsidR="00281E66" w:rsidRPr="00F67965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67965">
        <w:rPr>
          <w:rFonts w:ascii="Times New Roman" w:hAnsi="Times New Roman"/>
          <w:sz w:val="28"/>
          <w:szCs w:val="28"/>
          <w:lang w:eastAsia="ru-RU"/>
        </w:rPr>
        <w:br/>
        <w:t>Лепесток роса умыла,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тебя умоет мыло!</w:t>
      </w:r>
    </w:p>
    <w:p w:rsidR="00281E66" w:rsidRPr="00F67965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67965">
        <w:rPr>
          <w:rFonts w:ascii="Times New Roman" w:hAnsi="Times New Roman"/>
          <w:sz w:val="28"/>
          <w:szCs w:val="28"/>
          <w:lang w:eastAsia="ru-RU"/>
        </w:rPr>
        <w:br/>
        <w:t>Ты труд другого уважай.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Сам насорил – сам убирай!</w:t>
      </w:r>
    </w:p>
    <w:p w:rsidR="00281E66" w:rsidRPr="00F67965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67965">
        <w:rPr>
          <w:rFonts w:ascii="Times New Roman" w:hAnsi="Times New Roman"/>
          <w:sz w:val="28"/>
          <w:szCs w:val="28"/>
          <w:lang w:eastAsia="ru-RU"/>
        </w:rPr>
        <w:br/>
        <w:t>Будь в одежде аккуратен: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Избегай и дыр и пятен!</w:t>
      </w:r>
    </w:p>
    <w:p w:rsidR="00281E66" w:rsidRPr="00F67965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67965">
        <w:rPr>
          <w:rFonts w:ascii="Times New Roman" w:hAnsi="Times New Roman"/>
          <w:sz w:val="28"/>
          <w:szCs w:val="28"/>
          <w:lang w:eastAsia="ru-RU"/>
        </w:rPr>
        <w:br/>
        <w:t>Дома близким не груби,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Малышей жалей, люби.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Подведение итогов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Однажды Вова поехал в театр. В трамвае он сел около окна и с интересом рассматривал улицу. В трамвай вошла женщина с маленьким мальчиком. Вова встал и сказал женщине: «Садитесь … пожалуйста» Женщина обрадовалась и сказала Вове: … «спасибо» Вдруг трамвай неожиданно остановился. Вова чуть не упал и сильно толкнул какого-то мужчину. Мужчина хотел рассердиться, но Вова сказал: … «Извините, пожалуйста»</w:t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lang w:eastAsia="ru-RU"/>
        </w:rPr>
        <w:br/>
      </w:r>
      <w:r w:rsidRPr="00F6796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Молодцы! Желаю вам, ребята, всегда быть вежливыми!</w:t>
      </w:r>
    </w:p>
    <w:p w:rsidR="00281E66" w:rsidRDefault="00281E66" w:rsidP="007935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281E66" w:rsidRPr="0060396C" w:rsidRDefault="00281E66" w:rsidP="007935F5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60396C">
        <w:rPr>
          <w:rFonts w:ascii="Times New Roman" w:hAnsi="Times New Roman"/>
          <w:b/>
          <w:sz w:val="28"/>
          <w:szCs w:val="28"/>
          <w:lang w:eastAsia="ru-RU"/>
        </w:rPr>
        <w:t>Звучит песенка «Кота Леопольда»</w:t>
      </w:r>
    </w:p>
    <w:p w:rsidR="00281E66" w:rsidRPr="001A6C18" w:rsidRDefault="00281E66" w:rsidP="007935F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81E66" w:rsidRDefault="00281E66">
      <w:pPr>
        <w:rPr>
          <w:lang w:val="en-US"/>
        </w:rPr>
      </w:pPr>
    </w:p>
    <w:p w:rsidR="00281E66" w:rsidRDefault="00281E66">
      <w:pPr>
        <w:rPr>
          <w:lang w:val="en-US"/>
        </w:rPr>
      </w:pPr>
    </w:p>
    <w:p w:rsidR="00281E66" w:rsidRDefault="00281E66">
      <w:pPr>
        <w:rPr>
          <w:lang w:val="en-US"/>
        </w:rPr>
      </w:pPr>
    </w:p>
    <w:p w:rsidR="00281E66" w:rsidRDefault="00281E66">
      <w:pPr>
        <w:rPr>
          <w:lang w:val="en-US"/>
        </w:rPr>
      </w:pPr>
    </w:p>
    <w:p w:rsidR="00281E66" w:rsidRDefault="00281E66">
      <w:pPr>
        <w:rPr>
          <w:lang w:val="en-US"/>
        </w:rPr>
      </w:pPr>
    </w:p>
    <w:p w:rsidR="00281E66" w:rsidRDefault="00281E66">
      <w:pPr>
        <w:rPr>
          <w:lang w:val="en-US"/>
        </w:rPr>
      </w:pPr>
    </w:p>
    <w:p w:rsidR="00281E66" w:rsidRDefault="00281E66">
      <w:pPr>
        <w:rPr>
          <w:lang w:val="en-US"/>
        </w:rPr>
      </w:pPr>
    </w:p>
    <w:p w:rsidR="00281E66" w:rsidRDefault="00281E66">
      <w:pPr>
        <w:rPr>
          <w:lang w:val="en-US"/>
        </w:rPr>
      </w:pPr>
    </w:p>
    <w:p w:rsidR="00281E66" w:rsidRDefault="00281E66">
      <w:pPr>
        <w:rPr>
          <w:lang w:val="en-US"/>
        </w:rPr>
      </w:pPr>
    </w:p>
    <w:p w:rsidR="00281E66" w:rsidRDefault="00281E66">
      <w:pPr>
        <w:rPr>
          <w:lang w:val="en-US"/>
        </w:rPr>
      </w:pPr>
    </w:p>
    <w:p w:rsidR="00281E66" w:rsidRDefault="00281E66">
      <w:pPr>
        <w:rPr>
          <w:lang w:val="en-US"/>
        </w:rPr>
      </w:pPr>
    </w:p>
    <w:p w:rsidR="00281E66" w:rsidRDefault="00281E66">
      <w:pPr>
        <w:rPr>
          <w:lang w:val="en-US"/>
        </w:rPr>
      </w:pPr>
    </w:p>
    <w:p w:rsidR="00281E66" w:rsidRDefault="00281E66">
      <w:pPr>
        <w:rPr>
          <w:lang w:val="en-US"/>
        </w:rPr>
      </w:pPr>
    </w:p>
    <w:p w:rsidR="00281E66" w:rsidRDefault="00281E66">
      <w:pPr>
        <w:rPr>
          <w:lang w:val="en-US"/>
        </w:rPr>
      </w:pPr>
    </w:p>
    <w:p w:rsidR="00281E66" w:rsidRDefault="00281E66">
      <w:pPr>
        <w:rPr>
          <w:lang w:val="en-US"/>
        </w:rPr>
      </w:pPr>
    </w:p>
    <w:p w:rsidR="00281E66" w:rsidRDefault="00281E66">
      <w:pPr>
        <w:rPr>
          <w:lang w:val="en-US"/>
        </w:rPr>
      </w:pPr>
    </w:p>
    <w:p w:rsidR="00281E66" w:rsidRPr="00833D58" w:rsidRDefault="00281E66" w:rsidP="00833D58">
      <w:pPr>
        <w:ind w:left="-1418"/>
        <w:rPr>
          <w:lang w:val="en-US"/>
        </w:rPr>
      </w:pPr>
      <w:r w:rsidRPr="00833D58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348pt">
            <v:imagedata r:id="rId4" o:title=""/>
          </v:shape>
        </w:pict>
      </w:r>
      <w:r w:rsidRPr="00833D58">
        <w:rPr>
          <w:lang w:val="en-US"/>
        </w:rPr>
        <w:pict>
          <v:shape id="_x0000_i1026" type="#_x0000_t75" style="width:464.25pt;height:348pt">
            <v:imagedata r:id="rId5" o:title=""/>
          </v:shape>
        </w:pict>
      </w:r>
      <w:r w:rsidRPr="00833D58">
        <w:rPr>
          <w:lang w:val="en-US"/>
        </w:rPr>
        <w:pict>
          <v:shape id="_x0000_i1027" type="#_x0000_t75" style="width:441pt;height:330.75pt">
            <v:imagedata r:id="rId6" o:title=""/>
          </v:shape>
        </w:pict>
      </w:r>
    </w:p>
    <w:sectPr w:rsidR="00281E66" w:rsidRPr="00833D58" w:rsidSect="0058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34B"/>
    <w:rsid w:val="001A6C18"/>
    <w:rsid w:val="00281E66"/>
    <w:rsid w:val="00315C6D"/>
    <w:rsid w:val="00461867"/>
    <w:rsid w:val="005837E5"/>
    <w:rsid w:val="0060396C"/>
    <w:rsid w:val="00610999"/>
    <w:rsid w:val="007935F5"/>
    <w:rsid w:val="00833D58"/>
    <w:rsid w:val="0086734B"/>
    <w:rsid w:val="009C1086"/>
    <w:rsid w:val="00F6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5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935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868</Words>
  <Characters>4950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Alibek</cp:lastModifiedBy>
  <cp:revision>3</cp:revision>
  <dcterms:created xsi:type="dcterms:W3CDTF">2018-11-09T07:47:00Z</dcterms:created>
  <dcterms:modified xsi:type="dcterms:W3CDTF">2018-11-09T18:41:00Z</dcterms:modified>
</cp:coreProperties>
</file>