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5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Урок по самопознанию</w:t>
      </w:r>
    </w:p>
    <w:p w:rsidR="00F1165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Тема: </w:t>
      </w:r>
      <w:r>
        <w:rPr>
          <w:rFonts w:ascii="Times New Roman" w:hAnsi="Times New Roman"/>
          <w:bCs/>
          <w:sz w:val="28"/>
          <w:szCs w:val="28"/>
          <w:lang w:eastAsia="ru-RU"/>
        </w:rPr>
        <w:t>В зеркале дружбы</w:t>
      </w:r>
    </w:p>
    <w:p w:rsidR="00F11653" w:rsidRPr="00187369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73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Класс: </w:t>
      </w:r>
      <w:r>
        <w:rPr>
          <w:rFonts w:ascii="Times New Roman" w:hAnsi="Times New Roman"/>
          <w:bCs/>
          <w:sz w:val="28"/>
          <w:szCs w:val="28"/>
          <w:lang w:eastAsia="ru-RU"/>
        </w:rPr>
        <w:t>8 класс.</w:t>
      </w:r>
    </w:p>
    <w:p w:rsidR="00F1165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4">
        <w:rPr>
          <w:rFonts w:ascii="Times New Roman" w:hAnsi="Times New Roman"/>
          <w:b/>
          <w:sz w:val="28"/>
          <w:szCs w:val="28"/>
          <w:lang w:eastAsia="ru-RU"/>
        </w:rPr>
        <w:t>Цели:</w:t>
      </w:r>
      <w:r w:rsidRPr="009E0C14">
        <w:rPr>
          <w:rFonts w:ascii="Times New Roman" w:hAnsi="Times New Roman"/>
          <w:sz w:val="28"/>
          <w:szCs w:val="28"/>
          <w:lang w:eastAsia="ru-RU"/>
        </w:rPr>
        <w:t xml:space="preserve"> углубить представление подростков о дружбе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1165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F1165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Pr="009E0C14">
        <w:rPr>
          <w:rFonts w:ascii="Times New Roman" w:hAnsi="Times New Roman"/>
          <w:sz w:val="28"/>
          <w:szCs w:val="28"/>
          <w:lang w:eastAsia="ru-RU"/>
        </w:rPr>
        <w:t xml:space="preserve"> формировать положительную нравственную оценку таких человеческих качеств, как надежность, верность, обязательность, взаимовыручка; </w:t>
      </w:r>
    </w:p>
    <w:p w:rsidR="00F11653" w:rsidRPr="009E0C14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E0C14">
        <w:rPr>
          <w:rFonts w:ascii="Times New Roman" w:hAnsi="Times New Roman"/>
          <w:sz w:val="28"/>
          <w:szCs w:val="28"/>
          <w:lang w:eastAsia="ru-RU"/>
        </w:rPr>
        <w:t>способствовать развитию критического отношения к себе; побуждать подростков к анализу собственных поступков; прививать навыки терпимости и корректности в общении с друзьями.</w:t>
      </w:r>
    </w:p>
    <w:p w:rsidR="00F11653" w:rsidRPr="009E0C14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4">
        <w:rPr>
          <w:rFonts w:ascii="Times New Roman" w:hAnsi="Times New Roman"/>
          <w:b/>
          <w:sz w:val="28"/>
          <w:szCs w:val="28"/>
          <w:lang w:eastAsia="ru-RU"/>
        </w:rPr>
        <w:t>Подготовительная работа с детьми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9E0C14">
        <w:rPr>
          <w:rFonts w:ascii="Times New Roman" w:hAnsi="Times New Roman"/>
          <w:sz w:val="28"/>
          <w:szCs w:val="28"/>
          <w:lang w:eastAsia="ru-RU"/>
        </w:rPr>
        <w:t xml:space="preserve"> предложить детям подготовить краткие высказывания на тему «Расскажи о своем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Pr="009E0C14">
        <w:rPr>
          <w:rFonts w:ascii="Times New Roman" w:hAnsi="Times New Roman"/>
          <w:sz w:val="28"/>
          <w:szCs w:val="28"/>
          <w:lang w:eastAsia="ru-RU"/>
        </w:rPr>
        <w:t>руге».</w:t>
      </w:r>
    </w:p>
    <w:p w:rsidR="00F11653" w:rsidRPr="009E0C14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4">
        <w:rPr>
          <w:rFonts w:ascii="Times New Roman" w:hAnsi="Times New Roman"/>
          <w:b/>
          <w:sz w:val="28"/>
          <w:szCs w:val="28"/>
          <w:lang w:eastAsia="ru-RU"/>
        </w:rPr>
        <w:t>Оборудование:</w:t>
      </w:r>
      <w:r w:rsidRPr="009E0C14">
        <w:rPr>
          <w:rFonts w:ascii="Times New Roman" w:hAnsi="Times New Roman"/>
          <w:sz w:val="28"/>
          <w:szCs w:val="28"/>
          <w:lang w:eastAsia="ru-RU"/>
        </w:rPr>
        <w:t xml:space="preserve"> косынка или шарф для игры «Знаешь ли ты своего друга?».</w:t>
      </w:r>
    </w:p>
    <w:p w:rsidR="00F1165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11653" w:rsidRPr="009E0C14" w:rsidRDefault="00F11653" w:rsidP="001A7DD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План урока:</w:t>
      </w:r>
    </w:p>
    <w:p w:rsidR="00F11653" w:rsidRPr="009E0C14" w:rsidRDefault="00F11653" w:rsidP="00B67E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4">
        <w:rPr>
          <w:rFonts w:ascii="Times New Roman" w:hAnsi="Times New Roman"/>
          <w:sz w:val="28"/>
          <w:szCs w:val="28"/>
          <w:lang w:eastAsia="ru-RU"/>
        </w:rPr>
        <w:t>Вступительное слово.</w:t>
      </w:r>
    </w:p>
    <w:p w:rsidR="00F11653" w:rsidRPr="009E0C14" w:rsidRDefault="00F11653" w:rsidP="00B67E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4">
        <w:rPr>
          <w:rFonts w:ascii="Times New Roman" w:hAnsi="Times New Roman"/>
          <w:sz w:val="28"/>
          <w:szCs w:val="28"/>
          <w:lang w:eastAsia="ru-RU"/>
        </w:rPr>
        <w:t>Проблемная ситуация «Как выбрать друга?»</w:t>
      </w:r>
    </w:p>
    <w:p w:rsidR="00F11653" w:rsidRPr="009E0C14" w:rsidRDefault="00F11653" w:rsidP="00B67E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4">
        <w:rPr>
          <w:rFonts w:ascii="Times New Roman" w:hAnsi="Times New Roman"/>
          <w:sz w:val="28"/>
          <w:szCs w:val="28"/>
          <w:lang w:eastAsia="ru-RU"/>
        </w:rPr>
        <w:t>Незаконченные предложения по теме «Друг - это тот...»</w:t>
      </w:r>
    </w:p>
    <w:p w:rsidR="00F11653" w:rsidRPr="009E0C14" w:rsidRDefault="00F11653" w:rsidP="00B67E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4">
        <w:rPr>
          <w:rFonts w:ascii="Times New Roman" w:hAnsi="Times New Roman"/>
          <w:sz w:val="28"/>
          <w:szCs w:val="28"/>
          <w:lang w:eastAsia="ru-RU"/>
        </w:rPr>
        <w:t>Интервью «Расскажи о своем друге».</w:t>
      </w:r>
    </w:p>
    <w:p w:rsidR="00F11653" w:rsidRPr="009E0C14" w:rsidRDefault="00F11653" w:rsidP="00B67E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4">
        <w:rPr>
          <w:rFonts w:ascii="Times New Roman" w:hAnsi="Times New Roman"/>
          <w:sz w:val="28"/>
          <w:szCs w:val="28"/>
          <w:lang w:eastAsia="ru-RU"/>
        </w:rPr>
        <w:t>Словарная работа «Знакомый, приятель, товарищ, друг».</w:t>
      </w:r>
    </w:p>
    <w:p w:rsidR="00F11653" w:rsidRPr="009E0C14" w:rsidRDefault="00F11653" w:rsidP="00B67E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4">
        <w:rPr>
          <w:rFonts w:ascii="Times New Roman" w:hAnsi="Times New Roman"/>
          <w:sz w:val="28"/>
          <w:szCs w:val="28"/>
          <w:lang w:eastAsia="ru-RU"/>
        </w:rPr>
        <w:t>Оценка проблемной ситуации. Подбери пословицу.</w:t>
      </w:r>
    </w:p>
    <w:p w:rsidR="00F11653" w:rsidRPr="009E0C14" w:rsidRDefault="00F11653" w:rsidP="00B67E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4">
        <w:rPr>
          <w:rFonts w:ascii="Times New Roman" w:hAnsi="Times New Roman"/>
          <w:sz w:val="28"/>
          <w:szCs w:val="28"/>
          <w:lang w:eastAsia="ru-RU"/>
        </w:rPr>
        <w:t>Игра «Знаю ли я своего друга?»</w:t>
      </w:r>
    </w:p>
    <w:p w:rsidR="00F11653" w:rsidRPr="009E0C14" w:rsidRDefault="00F11653" w:rsidP="00B67E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4">
        <w:rPr>
          <w:rFonts w:ascii="Times New Roman" w:hAnsi="Times New Roman"/>
          <w:sz w:val="28"/>
          <w:szCs w:val="28"/>
          <w:lang w:eastAsia="ru-RU"/>
        </w:rPr>
        <w:t>Заключительное слово «Кто достоин настоящей дружбы?:</w:t>
      </w:r>
    </w:p>
    <w:p w:rsidR="00F11653" w:rsidRDefault="00F11653" w:rsidP="00B67EB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4">
        <w:rPr>
          <w:rFonts w:ascii="Times New Roman" w:hAnsi="Times New Roman"/>
          <w:sz w:val="28"/>
          <w:szCs w:val="28"/>
          <w:lang w:eastAsia="ru-RU"/>
        </w:rPr>
        <w:t>Подведение итогов (рефлексия).</w:t>
      </w:r>
    </w:p>
    <w:p w:rsidR="00F1165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11653" w:rsidRPr="009E0C14" w:rsidRDefault="00F11653" w:rsidP="001A7DD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E0C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урока:</w:t>
      </w:r>
    </w:p>
    <w:p w:rsidR="00F11653" w:rsidRPr="009E0C14" w:rsidRDefault="00F11653" w:rsidP="00B67E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E0C14">
        <w:rPr>
          <w:rFonts w:ascii="Times New Roman" w:hAnsi="Times New Roman"/>
          <w:b/>
          <w:bCs/>
          <w:sz w:val="28"/>
          <w:szCs w:val="28"/>
          <w:lang w:eastAsia="ru-RU"/>
        </w:rPr>
        <w:t>Вступительное слово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Постановка темы, целей и определение задач урока.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Слайд 1-2.</w:t>
      </w:r>
    </w:p>
    <w:p w:rsidR="00F11653" w:rsidRPr="001A7DD1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9E0C14">
        <w:rPr>
          <w:rFonts w:ascii="Times New Roman" w:hAnsi="Times New Roman"/>
          <w:sz w:val="28"/>
          <w:szCs w:val="28"/>
          <w:lang w:eastAsia="ru-RU"/>
        </w:rPr>
        <w:t>. Сегодня мы будем говорить о дружбе. Дружба - это великая ценность, подарок судьбы. Дружба помогает нам учиться, работать, жить. Она делает нас лучше, добрее, сильнее. Без друзей человеку просто не прожить. Иметь друга - великое благо.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Слайд 3-5.</w:t>
      </w:r>
    </w:p>
    <w:p w:rsidR="00F11653" w:rsidRPr="009E0C14" w:rsidRDefault="00F11653" w:rsidP="00B67EB1">
      <w:pPr>
        <w:pStyle w:val="ListParagraph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E0C14">
        <w:rPr>
          <w:rFonts w:ascii="Times New Roman" w:hAnsi="Times New Roman"/>
          <w:b/>
          <w:bCs/>
          <w:sz w:val="28"/>
          <w:szCs w:val="28"/>
          <w:lang w:eastAsia="ru-RU"/>
        </w:rPr>
        <w:t>Проблемная ситуация «Как выбрать друга?»</w:t>
      </w:r>
    </w:p>
    <w:p w:rsidR="00F11653" w:rsidRPr="009E0C14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Учитель. Я хочу</w:t>
      </w:r>
      <w:r w:rsidRPr="009E0C14">
        <w:rPr>
          <w:rFonts w:ascii="Times New Roman" w:hAnsi="Times New Roman"/>
          <w:sz w:val="28"/>
          <w:szCs w:val="28"/>
          <w:lang w:eastAsia="ru-RU"/>
        </w:rPr>
        <w:t xml:space="preserve"> начать наш разговор с такого рассказа.</w:t>
      </w:r>
      <w:r w:rsidRPr="009E0C1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(Читает рассказ.)</w:t>
      </w:r>
    </w:p>
    <w:p w:rsidR="00F11653" w:rsidRPr="009E0C14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4">
        <w:rPr>
          <w:rFonts w:ascii="Times New Roman" w:hAnsi="Times New Roman"/>
          <w:sz w:val="28"/>
          <w:szCs w:val="28"/>
          <w:lang w:eastAsia="ru-RU"/>
        </w:rPr>
        <w:t>«...У Миши Андреева было два друга: Олег и Денис. Все в шутку называли их «три мушкетера». Они подружились еще в первом классе. У них было много общего: все трое собирали модели автомобилей, втроем бегали на тренировки в бассейн, втроем болели за «Спартак», все трое были влюблены в одну и ту же девчонку. Но в седьмом классе их дружба дала трещину, и Мишка понял, что придется выбирать, с кем дружить: с Олегом или Денисом?</w:t>
      </w:r>
    </w:p>
    <w:p w:rsidR="00F11653" w:rsidRPr="009E0C14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4">
        <w:rPr>
          <w:rFonts w:ascii="Times New Roman" w:hAnsi="Times New Roman"/>
          <w:sz w:val="28"/>
          <w:szCs w:val="28"/>
          <w:lang w:eastAsia="ru-RU"/>
        </w:rPr>
        <w:t>С Олегом было всегда весело, легко и интересно. Родители давали ему деньги на карманные расходы, и Олег не вылазил из игровых автоматов. Он всегда звал с собой Мишку, щедро платил за двоих, и даже угощал мороженым в кафе. Иногда они вдвоем прибегали в «игровуху» вместо школы. И это было прикольно: все пашут на уроках, как негры на плантации, а они, как белые люди, трясут «однорукого бан</w:t>
      </w:r>
      <w:r w:rsidRPr="009E0C14">
        <w:rPr>
          <w:rFonts w:ascii="Times New Roman" w:hAnsi="Times New Roman"/>
          <w:sz w:val="28"/>
          <w:szCs w:val="28"/>
          <w:lang w:eastAsia="ru-RU"/>
        </w:rPr>
        <w:softHyphen/>
        <w:t>дита» да еще и выигрывают деньги!</w:t>
      </w:r>
    </w:p>
    <w:p w:rsidR="00F11653" w:rsidRPr="009E0C14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4">
        <w:rPr>
          <w:rFonts w:ascii="Times New Roman" w:hAnsi="Times New Roman"/>
          <w:sz w:val="28"/>
          <w:szCs w:val="28"/>
          <w:lang w:eastAsia="ru-RU"/>
        </w:rPr>
        <w:t>Дома у Олега всегда были самые новые компьютерные игры, са</w:t>
      </w:r>
      <w:r w:rsidRPr="009E0C14">
        <w:rPr>
          <w:rFonts w:ascii="Times New Roman" w:hAnsi="Times New Roman"/>
          <w:sz w:val="28"/>
          <w:szCs w:val="28"/>
          <w:lang w:eastAsia="ru-RU"/>
        </w:rPr>
        <w:softHyphen/>
        <w:t>мые последние музыкальные диски. Но главное, у него был совсем взрослый модный прикид. Одним словом, Олег был крутым пацаном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C14">
        <w:rPr>
          <w:rFonts w:ascii="Times New Roman" w:hAnsi="Times New Roman"/>
          <w:sz w:val="28"/>
          <w:szCs w:val="28"/>
          <w:lang w:eastAsia="ru-RU"/>
        </w:rPr>
        <w:t>- и Мишка старался подражать ему во всем.</w:t>
      </w:r>
    </w:p>
    <w:p w:rsidR="00F11653" w:rsidRPr="009E0C14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4">
        <w:rPr>
          <w:rFonts w:ascii="Times New Roman" w:hAnsi="Times New Roman"/>
          <w:sz w:val="28"/>
          <w:szCs w:val="28"/>
          <w:lang w:eastAsia="ru-RU"/>
        </w:rPr>
        <w:t>Ну а с Денисом они встречались теперь редко. Он продолжал ходить на плавание и говорил теперь только о нормативах да о своих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C14">
        <w:rPr>
          <w:rFonts w:ascii="Times New Roman" w:hAnsi="Times New Roman"/>
          <w:sz w:val="28"/>
          <w:szCs w:val="28"/>
          <w:lang w:eastAsia="ru-RU"/>
        </w:rPr>
        <w:t xml:space="preserve">спортивных результатах. В голове у него было полно всяких планов и целей. Но что самое противное - постоянно критиковал Мишку: за прогулы, за то, что бросил спорт, за то, что не умеет выбирать друзей. Вот Мишка и подумал, что действительно пришла пора выбирать: Олег, или Денис». Как вы думаете, какого друга должен выбрать себе Мишка? Кто из них истинный друг, а кто мнимый?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(ответы детей)</w:t>
      </w:r>
    </w:p>
    <w:p w:rsidR="00F11653" w:rsidRPr="009E0C14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C14">
        <w:rPr>
          <w:rFonts w:ascii="Times New Roman" w:hAnsi="Times New Roman"/>
          <w:b/>
          <w:bCs/>
          <w:sz w:val="28"/>
          <w:szCs w:val="28"/>
          <w:lang w:eastAsia="ru-RU"/>
        </w:rPr>
        <w:t>III. Незаконченные предложения по теме «Друг - это тот...»</w:t>
      </w:r>
    </w:p>
    <w:p w:rsidR="00F11653" w:rsidRPr="009E0C14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9E0C14">
        <w:rPr>
          <w:rFonts w:ascii="Times New Roman" w:hAnsi="Times New Roman"/>
          <w:sz w:val="28"/>
          <w:szCs w:val="28"/>
          <w:lang w:eastAsia="ru-RU"/>
        </w:rPr>
        <w:t>. Что ж, мы выслушали различные мнения. Но у меня возник другой вопрос: «А можно ли назвать этих трех мальчиков друзьями? Каковы признаки настоящей дружбы?»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E0C14">
        <w:rPr>
          <w:rFonts w:ascii="Times New Roman" w:hAnsi="Times New Roman"/>
          <w:sz w:val="28"/>
          <w:szCs w:val="28"/>
          <w:lang w:eastAsia="ru-RU"/>
        </w:rPr>
        <w:t>Чтобы это выяснить, предлагаю вам закончить предложение: «Друг - это тот...»</w:t>
      </w:r>
      <w:r>
        <w:rPr>
          <w:rFonts w:ascii="Times New Roman" w:hAnsi="Times New Roman"/>
          <w:sz w:val="28"/>
          <w:szCs w:val="28"/>
          <w:lang w:eastAsia="ru-RU"/>
        </w:rPr>
        <w:t xml:space="preserve"> (ответы детей). </w:t>
      </w:r>
      <w:r>
        <w:rPr>
          <w:rFonts w:ascii="Times New Roman" w:hAnsi="Times New Roman"/>
          <w:b/>
          <w:sz w:val="28"/>
          <w:szCs w:val="28"/>
          <w:lang w:eastAsia="ru-RU"/>
        </w:rPr>
        <w:t>Слайд 6</w:t>
      </w:r>
    </w:p>
    <w:p w:rsidR="00F11653" w:rsidRPr="003A47EE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9E0C14">
        <w:rPr>
          <w:rFonts w:ascii="Times New Roman" w:hAnsi="Times New Roman"/>
          <w:sz w:val="28"/>
          <w:szCs w:val="28"/>
          <w:lang w:eastAsia="ru-RU"/>
        </w:rPr>
        <w:t>. Поднимите руки, кто хотел бы найти такого друга?</w:t>
      </w:r>
      <w:r w:rsidRPr="009E0C14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(Дети поднимают руки.)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F11653" w:rsidRPr="002E1923" w:rsidRDefault="00F11653" w:rsidP="00B67EB1">
      <w:pPr>
        <w:pStyle w:val="ListParagraph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b/>
          <w:bCs/>
          <w:sz w:val="28"/>
          <w:szCs w:val="28"/>
          <w:lang w:eastAsia="ru-RU"/>
        </w:rPr>
        <w:t>Интервью «Расскажи о своем друге»</w:t>
      </w:r>
    </w:p>
    <w:p w:rsidR="00F11653" w:rsidRPr="002E1923" w:rsidRDefault="00F11653" w:rsidP="002E1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sz w:val="28"/>
          <w:szCs w:val="28"/>
          <w:lang w:eastAsia="ru-RU"/>
        </w:rPr>
        <w:t>Учитель. Может быть, кто-то уже нашел такого друга? Представьте, что к нам в класс пришел репортер попросил дать интервью для газеты. Расскажите о своем друге. Что вас связывает? Что в нем вас привлекает?</w:t>
      </w:r>
      <w:r>
        <w:rPr>
          <w:rFonts w:ascii="Times New Roman" w:hAnsi="Times New Roman"/>
          <w:sz w:val="28"/>
          <w:szCs w:val="28"/>
          <w:lang w:eastAsia="ru-RU"/>
        </w:rPr>
        <w:t xml:space="preserve"> (ответы детей).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b/>
          <w:bCs/>
          <w:sz w:val="28"/>
          <w:szCs w:val="28"/>
          <w:lang w:eastAsia="ru-RU"/>
        </w:rPr>
        <w:t>V. Словарная работа «Знакомый, приятель, товарищ, друг»</w:t>
      </w:r>
    </w:p>
    <w:p w:rsidR="00F11653" w:rsidRPr="00F50CEF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2E1923">
        <w:rPr>
          <w:rFonts w:ascii="Times New Roman" w:hAnsi="Times New Roman"/>
          <w:sz w:val="28"/>
          <w:szCs w:val="28"/>
          <w:lang w:eastAsia="ru-RU"/>
        </w:rPr>
        <w:t xml:space="preserve">. Выслушав ваши рассказы, я поняла, что некоторые плохо понимают смысл слова «друг». И употребляют его там, где нужно было бы употребить слова «товарищ», «знакомый», «приятель». </w:t>
      </w:r>
      <w:r>
        <w:rPr>
          <w:rFonts w:ascii="Times New Roman" w:hAnsi="Times New Roman"/>
          <w:b/>
          <w:sz w:val="28"/>
          <w:szCs w:val="28"/>
          <w:lang w:eastAsia="ru-RU"/>
        </w:rPr>
        <w:t>Слайд 7-10.</w:t>
      </w:r>
    </w:p>
    <w:p w:rsidR="00F11653" w:rsidRPr="00F50CEF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1923">
        <w:rPr>
          <w:rFonts w:ascii="Times New Roman" w:hAnsi="Times New Roman"/>
          <w:sz w:val="28"/>
          <w:szCs w:val="28"/>
          <w:lang w:eastAsia="ru-RU"/>
        </w:rPr>
        <w:t xml:space="preserve">Как вы считаете, можно ли назвать синонимами эти слова? И как бы вы их расположили по степени возрастания? </w:t>
      </w:r>
      <w:r w:rsidRPr="002E1923">
        <w:rPr>
          <w:rFonts w:ascii="Times New Roman" w:hAnsi="Times New Roman"/>
          <w:i/>
          <w:iCs/>
          <w:sz w:val="28"/>
          <w:szCs w:val="28"/>
          <w:lang w:eastAsia="ru-RU"/>
        </w:rPr>
        <w:t>(Знакомый, приятель, товарищ, друг.)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Слайд 11.</w:t>
      </w:r>
    </w:p>
    <w:p w:rsidR="00F11653" w:rsidRPr="008D075F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1923">
        <w:rPr>
          <w:rFonts w:ascii="Times New Roman" w:hAnsi="Times New Roman"/>
          <w:sz w:val="28"/>
          <w:szCs w:val="28"/>
          <w:lang w:eastAsia="ru-RU"/>
        </w:rPr>
        <w:t>А теперь вы можете совершенно уверенно различать, когда и какое слово употребить. (</w:t>
      </w:r>
      <w:r w:rsidRPr="002E1923">
        <w:rPr>
          <w:rFonts w:ascii="Times New Roman" w:hAnsi="Times New Roman"/>
          <w:i/>
          <w:iCs/>
          <w:sz w:val="28"/>
          <w:szCs w:val="28"/>
          <w:lang w:eastAsia="ru-RU"/>
        </w:rPr>
        <w:t>Читает начало предложения, дети угадывают последнее слово и громко его произносят).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Слайд 12.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sz w:val="28"/>
          <w:szCs w:val="28"/>
          <w:lang w:eastAsia="ru-RU"/>
        </w:rPr>
        <w:t>О человеке, с которым вы просто здороваетесь во дворе, вы можете сказать...</w:t>
      </w:r>
      <w:r w:rsidRPr="002E192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(знакомый).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sz w:val="28"/>
          <w:szCs w:val="28"/>
          <w:lang w:eastAsia="ru-RU"/>
        </w:rPr>
        <w:t>О человеке, с которым время от времени обсуждаете детали мат</w:t>
      </w:r>
      <w:r w:rsidRPr="002E1923">
        <w:rPr>
          <w:rFonts w:ascii="Times New Roman" w:hAnsi="Times New Roman"/>
          <w:sz w:val="28"/>
          <w:szCs w:val="28"/>
          <w:lang w:eastAsia="ru-RU"/>
        </w:rPr>
        <w:softHyphen/>
        <w:t>ча, фильм, какие-то события, вы скажете...</w:t>
      </w:r>
      <w:r w:rsidRPr="002E192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(приятель).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sz w:val="28"/>
          <w:szCs w:val="28"/>
          <w:lang w:eastAsia="ru-RU"/>
        </w:rPr>
        <w:t xml:space="preserve">Об однокласснике, с которым за 8 лет съеден пуд соли, скажете..- </w:t>
      </w:r>
      <w:r w:rsidRPr="002E1923">
        <w:rPr>
          <w:rFonts w:ascii="Times New Roman" w:hAnsi="Times New Roman"/>
          <w:i/>
          <w:iCs/>
          <w:sz w:val="28"/>
          <w:szCs w:val="28"/>
          <w:lang w:eastAsia="ru-RU"/>
        </w:rPr>
        <w:t>(товарищ).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sz w:val="28"/>
          <w:szCs w:val="28"/>
          <w:lang w:eastAsia="ru-RU"/>
        </w:rPr>
        <w:t>О человеке, которому доверяете свои тайны, с которым делите радости и печали, скажете...</w:t>
      </w:r>
      <w:r w:rsidRPr="002E192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(друг).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b/>
          <w:bCs/>
          <w:sz w:val="28"/>
          <w:szCs w:val="28"/>
          <w:lang w:eastAsia="ru-RU"/>
        </w:rPr>
        <w:t>VI. Оценка проблемной ситуации. Подбери пословицу</w:t>
      </w:r>
    </w:p>
    <w:p w:rsidR="00F11653" w:rsidRPr="007F3CBE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2E1923">
        <w:rPr>
          <w:rFonts w:ascii="Times New Roman" w:hAnsi="Times New Roman"/>
          <w:sz w:val="28"/>
          <w:szCs w:val="28"/>
          <w:lang w:eastAsia="ru-RU"/>
        </w:rPr>
        <w:t>. Дружба - это не только великий дар, но и великий труд. Можно друга найти, но очень легко потерять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E1923">
        <w:rPr>
          <w:rFonts w:ascii="Times New Roman" w:hAnsi="Times New Roman"/>
          <w:sz w:val="28"/>
          <w:szCs w:val="28"/>
          <w:lang w:eastAsia="ru-RU"/>
        </w:rPr>
        <w:t xml:space="preserve"> Во многих пословицах содержатся мудрые наставления о том, как сохранить дружбу. На </w:t>
      </w:r>
      <w:r>
        <w:rPr>
          <w:rFonts w:ascii="Times New Roman" w:hAnsi="Times New Roman"/>
          <w:sz w:val="28"/>
          <w:szCs w:val="28"/>
          <w:lang w:eastAsia="ru-RU"/>
        </w:rPr>
        <w:t>интерактивной доске написаны</w:t>
      </w:r>
      <w:r w:rsidRPr="002E192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E1923">
        <w:rPr>
          <w:rFonts w:ascii="Times New Roman" w:hAnsi="Times New Roman"/>
          <w:sz w:val="28"/>
          <w:szCs w:val="28"/>
          <w:lang w:eastAsia="ru-RU"/>
        </w:rPr>
        <w:t xml:space="preserve"> пословицы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E1923">
        <w:rPr>
          <w:rFonts w:ascii="Times New Roman" w:hAnsi="Times New Roman"/>
          <w:sz w:val="28"/>
          <w:szCs w:val="28"/>
          <w:lang w:eastAsia="ru-RU"/>
        </w:rPr>
        <w:t xml:space="preserve"> (Я буду описывать ситуации, а вы попробуйте подобрать пословицу, которая подсказывает, как вести себя в этой ситуации, и опишите свои действия.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Слайд 13.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1923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 Ситуация №1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sz w:val="28"/>
          <w:szCs w:val="28"/>
          <w:lang w:eastAsia="ru-RU"/>
        </w:rPr>
        <w:t>Вы пришли с тренировки и буквально валитесь с ног от уста</w:t>
      </w:r>
      <w:r w:rsidRPr="002E1923">
        <w:rPr>
          <w:rFonts w:ascii="Times New Roman" w:hAnsi="Times New Roman"/>
          <w:sz w:val="28"/>
          <w:szCs w:val="28"/>
          <w:lang w:eastAsia="ru-RU"/>
        </w:rPr>
        <w:softHyphen/>
        <w:t>лости, но тут звонит ваш друг и просит помочь: ему нужно отнести в мастерскую тяжелый монитор. (</w:t>
      </w:r>
      <w:r w:rsidRPr="002E192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«Друга иметь – себя </w:t>
      </w:r>
      <w:r w:rsidRPr="002E1923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2E1923">
        <w:rPr>
          <w:rFonts w:ascii="Times New Roman" w:hAnsi="Times New Roman"/>
          <w:i/>
          <w:iCs/>
          <w:sz w:val="28"/>
          <w:szCs w:val="28"/>
          <w:lang w:eastAsia="ru-RU"/>
        </w:rPr>
        <w:t>не жалеть».)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Ситуация № 2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sz w:val="28"/>
          <w:szCs w:val="28"/>
          <w:lang w:eastAsia="ru-RU"/>
        </w:rPr>
        <w:t>Вы играли в футбол во дворе. Ваш друг сломал руку. (</w:t>
      </w:r>
      <w:r w:rsidRPr="002E1923">
        <w:rPr>
          <w:rFonts w:ascii="Times New Roman" w:hAnsi="Times New Roman"/>
          <w:i/>
          <w:iCs/>
          <w:sz w:val="28"/>
          <w:szCs w:val="28"/>
          <w:lang w:eastAsia="ru-RU"/>
        </w:rPr>
        <w:t>«Друг познается в беде».)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Ситуация № 3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sz w:val="28"/>
          <w:szCs w:val="28"/>
          <w:lang w:eastAsia="ru-RU"/>
        </w:rPr>
        <w:t>Ваш друг поступил с вами подло, но потом решил вернуть вашу дружбу, предложив дорогой подарок.</w:t>
      </w:r>
      <w:r w:rsidRPr="002E192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 «Друга на деньги не купишь».)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b/>
          <w:bCs/>
          <w:sz w:val="28"/>
          <w:szCs w:val="28"/>
          <w:lang w:eastAsia="ru-RU"/>
        </w:rPr>
        <w:t>VII. Игра «Знаю ли я своего друга?»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2E1923">
        <w:rPr>
          <w:rFonts w:ascii="Times New Roman" w:hAnsi="Times New Roman"/>
          <w:sz w:val="28"/>
          <w:szCs w:val="28"/>
          <w:lang w:eastAsia="ru-RU"/>
        </w:rPr>
        <w:t>. Хорошо ли вы знаете своих друзей? Внимательны ли вы к ним? Знаете ли, что они любят, чем интересуются, о чем мечтают? Поднимите, пожалуйста, руки те, кто считает себя настоящими друзьями.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23">
        <w:rPr>
          <w:rFonts w:ascii="Times New Roman" w:hAnsi="Times New Roman"/>
          <w:i/>
          <w:iCs/>
          <w:sz w:val="28"/>
          <w:szCs w:val="28"/>
          <w:lang w:eastAsia="ru-RU"/>
        </w:rPr>
        <w:t>(Две-три пары поднимают руки.)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  <w:r w:rsidRPr="002E1923">
        <w:rPr>
          <w:rFonts w:ascii="Times New Roman" w:hAnsi="Times New Roman"/>
          <w:sz w:val="28"/>
          <w:szCs w:val="28"/>
          <w:lang w:eastAsia="ru-RU"/>
        </w:rPr>
        <w:t>Я приглашаю вас к доске, чтобы все увидели, кто у нас в классе настоящие друзья.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(Друзья выходят к доске</w:t>
      </w:r>
      <w:r w:rsidRPr="002E192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) </w:t>
      </w:r>
      <w:r w:rsidRPr="002E1923">
        <w:rPr>
          <w:rFonts w:ascii="Times New Roman" w:hAnsi="Times New Roman"/>
          <w:sz w:val="28"/>
          <w:szCs w:val="28"/>
          <w:lang w:eastAsia="ru-RU"/>
        </w:rPr>
        <w:t>Сейчас мы поиграем в игру «Знаю ли я своего друга?». В этой игре участвует одна пара друзей. Я буду задавать вопросы. Один из друзей запишет ответ на доске, потом мы выслушаем другого. Мы сравним их ответы и сделаем вывод, хорошо ли они знают друг друга.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2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(Одному из участников игры завязывают глаза, другой подходит к доске, чтобы писать ответы на вопросы.) </w:t>
      </w:r>
      <w:r w:rsidRPr="002E1923">
        <w:rPr>
          <w:rFonts w:ascii="Times New Roman" w:hAnsi="Times New Roman"/>
          <w:sz w:val="28"/>
          <w:szCs w:val="28"/>
          <w:lang w:eastAsia="ru-RU"/>
        </w:rPr>
        <w:t>Участники готовы, начинаем игру.</w:t>
      </w:r>
    </w:p>
    <w:p w:rsidR="00F11653" w:rsidRPr="007F3CBE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1923">
        <w:rPr>
          <w:rFonts w:ascii="Times New Roman" w:hAnsi="Times New Roman"/>
          <w:i/>
          <w:iCs/>
          <w:sz w:val="28"/>
          <w:szCs w:val="28"/>
          <w:lang w:eastAsia="ru-RU"/>
        </w:rPr>
        <w:t>(Учитель задает вопросы, один из участников пишет ответ на доске, когда ответ будет написан, другой отвечает.)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eastAsia="ru-RU"/>
        </w:rPr>
        <w:t>Слайд 14.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E1923">
        <w:rPr>
          <w:rFonts w:ascii="Times New Roman" w:hAnsi="Times New Roman"/>
          <w:sz w:val="28"/>
          <w:szCs w:val="28"/>
          <w:lang w:eastAsia="ru-RU"/>
        </w:rPr>
        <w:t>Какой урок у него любимый?</w:t>
      </w:r>
    </w:p>
    <w:p w:rsidR="00F11653" w:rsidRPr="002E1923" w:rsidRDefault="00F11653" w:rsidP="00B67EB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sz w:val="28"/>
          <w:szCs w:val="28"/>
          <w:lang w:eastAsia="ru-RU"/>
        </w:rPr>
        <w:t>На чем он любит кататься?</w:t>
      </w:r>
    </w:p>
    <w:p w:rsidR="00F11653" w:rsidRPr="002E1923" w:rsidRDefault="00F11653" w:rsidP="00B67EB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sz w:val="28"/>
          <w:szCs w:val="28"/>
          <w:lang w:eastAsia="ru-RU"/>
        </w:rPr>
        <w:t>Какое время года у него любимое?</w:t>
      </w:r>
    </w:p>
    <w:p w:rsidR="00F11653" w:rsidRPr="002E1923" w:rsidRDefault="00F11653" w:rsidP="00B67EB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sz w:val="28"/>
          <w:szCs w:val="28"/>
          <w:lang w:eastAsia="ru-RU"/>
        </w:rPr>
        <w:t>Какой вид спорта любит?</w:t>
      </w:r>
    </w:p>
    <w:p w:rsidR="00F11653" w:rsidRPr="002E1923" w:rsidRDefault="00F11653" w:rsidP="00B67EB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sz w:val="28"/>
          <w:szCs w:val="28"/>
          <w:lang w:eastAsia="ru-RU"/>
        </w:rPr>
        <w:t>Кем хочет стать, когда вырастет?</w:t>
      </w:r>
    </w:p>
    <w:p w:rsidR="00F11653" w:rsidRDefault="00F11653" w:rsidP="00B67EB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sz w:val="28"/>
          <w:szCs w:val="28"/>
          <w:lang w:eastAsia="ru-RU"/>
        </w:rPr>
        <w:t xml:space="preserve">Какое животное он хотел бы иметь дома? </w:t>
      </w:r>
    </w:p>
    <w:p w:rsidR="00F11653" w:rsidRPr="002E1923" w:rsidRDefault="00F11653" w:rsidP="00B67EB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sz w:val="28"/>
          <w:szCs w:val="28"/>
          <w:lang w:eastAsia="ru-RU"/>
        </w:rPr>
        <w:t>Какие книги любит читать?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sz w:val="28"/>
          <w:szCs w:val="28"/>
          <w:lang w:eastAsia="ru-RU"/>
        </w:rPr>
        <w:t>Ну что ж, как видим,</w:t>
      </w:r>
      <w:r w:rsidRPr="002E192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(имя)</w:t>
      </w:r>
      <w:r w:rsidRPr="002E1923">
        <w:rPr>
          <w:rFonts w:ascii="Times New Roman" w:hAnsi="Times New Roman"/>
          <w:sz w:val="28"/>
          <w:szCs w:val="28"/>
          <w:lang w:eastAsia="ru-RU"/>
        </w:rPr>
        <w:t xml:space="preserve"> хорошо знает, чем живет его друг, какие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E1923">
        <w:rPr>
          <w:rFonts w:ascii="Times New Roman" w:hAnsi="Times New Roman"/>
          <w:sz w:val="28"/>
          <w:szCs w:val="28"/>
          <w:lang w:eastAsia="ru-RU"/>
        </w:rPr>
        <w:t>у него интересы, мечты. Проверим, как обстоят дела у</w:t>
      </w:r>
      <w:r w:rsidRPr="002E192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(имя). (Игра повторяется.)</w:t>
      </w:r>
    </w:p>
    <w:p w:rsidR="00F11653" w:rsidRPr="002E1923" w:rsidRDefault="00F11653" w:rsidP="00B67EB1">
      <w:pPr>
        <w:pStyle w:val="ListParagraph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b/>
          <w:bCs/>
          <w:sz w:val="28"/>
          <w:szCs w:val="28"/>
          <w:lang w:eastAsia="ru-RU"/>
        </w:rPr>
        <w:t>Заключительное слово «Кто достоин настоящей дружбы?»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2E1923">
        <w:rPr>
          <w:rFonts w:ascii="Times New Roman" w:hAnsi="Times New Roman"/>
          <w:sz w:val="28"/>
          <w:szCs w:val="28"/>
          <w:lang w:eastAsia="ru-RU"/>
        </w:rPr>
        <w:t>. «Дружба - бескорыстная стойкая приязнь» - так определяет дружбу В. Даль в своем знаменитом Толковом словаре.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Слайд 15.</w:t>
      </w:r>
      <w:r w:rsidRPr="002E1923">
        <w:rPr>
          <w:rFonts w:ascii="Times New Roman" w:hAnsi="Times New Roman"/>
          <w:sz w:val="28"/>
          <w:szCs w:val="28"/>
          <w:lang w:eastAsia="ru-RU"/>
        </w:rPr>
        <w:t xml:space="preserve"> И не случайно на первое место знаменитый ученый ставит бескорыстие. Ты дружишь с человеком не потому, что это выгодно, а потому что он близок тебе. Близки его интересы, его взгляды, его внутренний мир. Сейчас, правда, некоторые ребята выбирают себе друга по одежке: кто богато и модно одевается, с тем и дружат. Но настоящих друзей они так и не находят. А без друзей человек не может быть счастлив. Дружбу нужно заслужить. Для этого нужно самому быть порядочным человеком. Заступиться за слабого, помочь старику, уступить место пожилому человеку - все это проявления порядочности. Лишь у порядочного человека могут быть настоящие, верные, надежные друзья. Друзья на всю жизнь.</w:t>
      </w:r>
    </w:p>
    <w:p w:rsidR="00F11653" w:rsidRPr="002E1923" w:rsidRDefault="00F11653" w:rsidP="00B67EB1">
      <w:pPr>
        <w:pStyle w:val="ListParagraph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1923">
        <w:rPr>
          <w:rFonts w:ascii="Times New Roman" w:hAnsi="Times New Roman"/>
          <w:b/>
          <w:bCs/>
          <w:sz w:val="28"/>
          <w:szCs w:val="28"/>
          <w:lang w:eastAsia="ru-RU"/>
        </w:rPr>
        <w:t>Подведение итогов (рефлексия)</w:t>
      </w:r>
    </w:p>
    <w:p w:rsidR="00F11653" w:rsidRPr="00023B0B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2E1923">
        <w:rPr>
          <w:rFonts w:ascii="Times New Roman" w:hAnsi="Times New Roman"/>
          <w:sz w:val="28"/>
          <w:szCs w:val="28"/>
          <w:lang w:eastAsia="ru-RU"/>
        </w:rPr>
        <w:t>. Как вы считаете, полезным ли был для вас сегодняшний разговор? Что запомнилось больше всего?</w:t>
      </w:r>
      <w:r>
        <w:rPr>
          <w:rFonts w:ascii="Times New Roman" w:hAnsi="Times New Roman"/>
          <w:sz w:val="28"/>
          <w:szCs w:val="28"/>
          <w:lang w:eastAsia="ru-RU"/>
        </w:rPr>
        <w:t xml:space="preserve"> (ответы детей). Исполнение песни «Дружба – это не работа». </w:t>
      </w:r>
      <w:r>
        <w:rPr>
          <w:rFonts w:ascii="Times New Roman" w:hAnsi="Times New Roman"/>
          <w:b/>
          <w:sz w:val="28"/>
          <w:szCs w:val="28"/>
          <w:lang w:eastAsia="ru-RU"/>
        </w:rPr>
        <w:t>Слайд 16.</w:t>
      </w: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Pr="002E192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1165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165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165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165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Работа с родителями</w:t>
      </w:r>
    </w:p>
    <w:p w:rsidR="00F1165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Форма работы: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час общения.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AD76F5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Тема: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Моя семья – мое богатство.</w:t>
      </w:r>
    </w:p>
    <w:p w:rsidR="00F11653" w:rsidRPr="00AD76F5" w:rsidRDefault="00F11653" w:rsidP="00AD76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b/>
          <w:sz w:val="28"/>
          <w:szCs w:val="28"/>
          <w:lang w:eastAsia="ru-RU"/>
        </w:rPr>
        <w:t>Цели: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 формирова</w:t>
      </w:r>
      <w:r>
        <w:rPr>
          <w:rFonts w:ascii="Times New Roman" w:hAnsi="Times New Roman"/>
          <w:sz w:val="28"/>
          <w:szCs w:val="28"/>
          <w:lang w:eastAsia="ru-RU"/>
        </w:rPr>
        <w:t>ние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 ценностно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 к семье, обогащени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 нравственного опыта.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684C">
        <w:rPr>
          <w:rFonts w:ascii="Times New Roman" w:hAnsi="Times New Roman"/>
          <w:b/>
          <w:sz w:val="28"/>
          <w:szCs w:val="28"/>
          <w:lang w:eastAsia="ru-RU"/>
        </w:rPr>
        <w:t>Оформление: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 на доске написать задания для групп </w:t>
      </w:r>
      <w:r>
        <w:rPr>
          <w:rFonts w:ascii="Times New Roman" w:hAnsi="Times New Roman"/>
          <w:sz w:val="28"/>
          <w:szCs w:val="28"/>
          <w:lang w:eastAsia="ru-RU"/>
        </w:rPr>
        <w:t xml:space="preserve">родителей </w:t>
      </w:r>
      <w:r w:rsidRPr="00AD76F5">
        <w:rPr>
          <w:rFonts w:ascii="Times New Roman" w:hAnsi="Times New Roman"/>
          <w:sz w:val="28"/>
          <w:szCs w:val="28"/>
          <w:lang w:eastAsia="ru-RU"/>
        </w:rPr>
        <w:t>(незаконченные предложения):</w:t>
      </w:r>
    </w:p>
    <w:p w:rsidR="00F11653" w:rsidRPr="00AD76F5" w:rsidRDefault="00F11653" w:rsidP="00B67EB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i/>
          <w:iCs/>
          <w:sz w:val="28"/>
          <w:szCs w:val="28"/>
          <w:lang w:eastAsia="ru-RU"/>
        </w:rPr>
        <w:t>Идеальные родители - это...</w:t>
      </w:r>
    </w:p>
    <w:p w:rsidR="00F11653" w:rsidRPr="00AD76F5" w:rsidRDefault="00F11653" w:rsidP="00B67EB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i/>
          <w:iCs/>
          <w:sz w:val="28"/>
          <w:szCs w:val="28"/>
          <w:lang w:eastAsia="ru-RU"/>
        </w:rPr>
        <w:t>Идеальные дети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AD76F5">
        <w:rPr>
          <w:rFonts w:ascii="Times New Roman" w:hAnsi="Times New Roman"/>
          <w:i/>
          <w:iCs/>
          <w:sz w:val="28"/>
          <w:szCs w:val="28"/>
          <w:lang w:eastAsia="ru-RU"/>
        </w:rPr>
        <w:t>-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AD76F5">
        <w:rPr>
          <w:rFonts w:ascii="Times New Roman" w:hAnsi="Times New Roman"/>
          <w:i/>
          <w:iCs/>
          <w:sz w:val="28"/>
          <w:szCs w:val="28"/>
          <w:lang w:eastAsia="ru-RU"/>
        </w:rPr>
        <w:t>это...</w:t>
      </w:r>
    </w:p>
    <w:p w:rsidR="00F11653" w:rsidRPr="00A06485" w:rsidRDefault="00F11653" w:rsidP="00B67EB1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i/>
          <w:iCs/>
          <w:sz w:val="28"/>
          <w:szCs w:val="28"/>
          <w:lang w:eastAsia="ru-RU"/>
        </w:rPr>
        <w:t>Идеальная семья - это...</w:t>
      </w:r>
    </w:p>
    <w:p w:rsidR="00F11653" w:rsidRPr="00A06485" w:rsidRDefault="00F11653" w:rsidP="00A064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 xml:space="preserve">Музыкальное оформление: </w:t>
      </w:r>
      <w:r>
        <w:rPr>
          <w:rFonts w:ascii="Times New Roman" w:hAnsi="Times New Roman"/>
          <w:iCs/>
          <w:sz w:val="28"/>
          <w:szCs w:val="28"/>
          <w:lang w:eastAsia="ru-RU"/>
        </w:rPr>
        <w:t>музыка из репертуара оркестра Поля Мариа.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 </w:t>
      </w:r>
    </w:p>
    <w:p w:rsidR="00F11653" w:rsidRPr="00AD76F5" w:rsidRDefault="00F11653" w:rsidP="005A68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D76F5">
        <w:rPr>
          <w:rFonts w:ascii="Times New Roman" w:hAnsi="Times New Roman"/>
          <w:b/>
          <w:sz w:val="28"/>
          <w:szCs w:val="28"/>
          <w:lang w:eastAsia="ru-RU"/>
        </w:rPr>
        <w:t xml:space="preserve">План </w:t>
      </w:r>
      <w:r>
        <w:rPr>
          <w:rFonts w:ascii="Times New Roman" w:hAnsi="Times New Roman"/>
          <w:b/>
          <w:sz w:val="28"/>
          <w:szCs w:val="28"/>
          <w:lang w:eastAsia="ru-RU"/>
        </w:rPr>
        <w:t>работы</w:t>
      </w:r>
      <w:r w:rsidRPr="00AD76F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11653" w:rsidRPr="00AD76F5" w:rsidRDefault="00F11653" w:rsidP="00B67EB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Вступительное слово.</w:t>
      </w:r>
    </w:p>
    <w:p w:rsidR="00F11653" w:rsidRPr="00AD76F5" w:rsidRDefault="00F11653" w:rsidP="00B67EB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Интерактивная беседа по теме «Эгоизм и альтруизм».</w:t>
      </w:r>
    </w:p>
    <w:p w:rsidR="00F11653" w:rsidRPr="00AD76F5" w:rsidRDefault="00F11653" w:rsidP="00B67EB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Проблемная ситуация «Гадкий ребенок».</w:t>
      </w:r>
    </w:p>
    <w:p w:rsidR="00F11653" w:rsidRPr="00AD76F5" w:rsidRDefault="00F11653" w:rsidP="00B67EB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Работа в группах. Незаконченные предложения.</w:t>
      </w:r>
    </w:p>
    <w:p w:rsidR="00F11653" w:rsidRPr="00AD76F5" w:rsidRDefault="00F11653" w:rsidP="00B67EB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Заключительное слово.</w:t>
      </w:r>
    </w:p>
    <w:p w:rsidR="00F11653" w:rsidRPr="00AD76F5" w:rsidRDefault="00F11653" w:rsidP="00B67EB1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Подведение итогов (рефлексия).</w:t>
      </w:r>
    </w:p>
    <w:p w:rsidR="00F1165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11653" w:rsidRPr="00AD76F5" w:rsidRDefault="00F11653" w:rsidP="005A68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Ход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работы:</w:t>
      </w:r>
    </w:p>
    <w:p w:rsidR="00F11653" w:rsidRDefault="00F11653" w:rsidP="00E64D8A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D76F5">
        <w:rPr>
          <w:rFonts w:ascii="Times New Roman" w:hAnsi="Times New Roman"/>
          <w:b/>
          <w:bCs/>
          <w:sz w:val="28"/>
          <w:szCs w:val="28"/>
          <w:lang w:eastAsia="ru-RU"/>
        </w:rPr>
        <w:t>Вступительное слово</w:t>
      </w:r>
    </w:p>
    <w:p w:rsidR="00F11653" w:rsidRPr="00E64D8A" w:rsidRDefault="00F11653" w:rsidP="00E64D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D8A">
        <w:rPr>
          <w:rFonts w:ascii="Times New Roman" w:hAnsi="Times New Roman"/>
          <w:sz w:val="28"/>
          <w:szCs w:val="28"/>
          <w:lang w:eastAsia="ru-RU"/>
        </w:rPr>
        <w:t>«Семья – это та среда, где человек должен учиться творить добро» В.Сухомлинский</w:t>
      </w:r>
    </w:p>
    <w:p w:rsidR="00F11653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. Актуальность этой темы обусловлена заметной деградацией семьи в современном обществе. Разрушаются ценностные основы семьи, снижается авторитет родителей, разрывается связь поколений. 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Сегодняшн</w:t>
      </w:r>
      <w:r>
        <w:rPr>
          <w:rFonts w:ascii="Times New Roman" w:hAnsi="Times New Roman"/>
          <w:sz w:val="28"/>
          <w:szCs w:val="28"/>
          <w:lang w:eastAsia="ru-RU"/>
        </w:rPr>
        <w:t>ее мероприятие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 - это час общения. Это значит, что мы с вами будем разговаривать, спорить, убеждать друг друга. Общение будет плодотворным только в том случае, если мы будем откровенны, будем доверять друг другу. Тогда будет и радость, и польза от общения. Посмотрите вокруг себя улыбнитесь друг другу, настройтесь на доверительный разговор.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(Пауза.) 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Все вы читали сказки. И многие сказки заканчиваются свадебным пиром. А в жизни с этого пира все только начинается. Начинает создание и укрепление семьи. И процесс этот не прекращается когда. Он требует постоянного душевного труда всех членов семьи. У одних это получается, и рождается счастливая, здоровая семья, все чувствуют тепло и защиту, у других получается не семья, а группа людей, которые просто живут под одной крышей. Роман Л. Толстого «Анна Каренина» начинается знаменитой фразой: «Все счастливые семьи похожи друг на друга, каждая несчастливая семья несчастлива по-своему». Какие же несчастья могут обрушиться на семью?</w:t>
      </w:r>
      <w:r w:rsidRPr="00AD76F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(Пьянство, наркомания, бедность, болезни, развод родителей, плохие, непослушные дети и т. п.)</w:t>
      </w:r>
      <w:r w:rsidRPr="00AD76F5">
        <w:rPr>
          <w:rFonts w:ascii="Times New Roman" w:hAnsi="Times New Roman"/>
          <w:sz w:val="28"/>
          <w:szCs w:val="28"/>
          <w:lang w:eastAsia="ru-RU"/>
        </w:rPr>
        <w:t>. Неблагополучных, несчастливых семей сейчас немало. И это не всегда связано с материальными трудностями.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b/>
          <w:bCs/>
          <w:sz w:val="28"/>
          <w:szCs w:val="28"/>
          <w:lang w:eastAsia="ru-RU"/>
        </w:rPr>
        <w:t>II. Интерактивная беседа по теме «Эгоизм и альтруизм»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AD76F5">
        <w:rPr>
          <w:rFonts w:ascii="Times New Roman" w:hAnsi="Times New Roman"/>
          <w:sz w:val="28"/>
          <w:szCs w:val="28"/>
          <w:lang w:eastAsia="ru-RU"/>
        </w:rPr>
        <w:t>. Многие психологи утверждают, что главным врагом семьи, да и вообще человеческих отношений, сейчас становится эгоизм. Что же такое эгоизм? И кто такие эгоисты?</w:t>
      </w:r>
      <w:r>
        <w:rPr>
          <w:rFonts w:ascii="Times New Roman" w:hAnsi="Times New Roman"/>
          <w:sz w:val="28"/>
          <w:szCs w:val="28"/>
          <w:lang w:eastAsia="ru-RU"/>
        </w:rPr>
        <w:t xml:space="preserve"> (мнения родителей)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AD76F5">
        <w:rPr>
          <w:rFonts w:ascii="Times New Roman" w:hAnsi="Times New Roman"/>
          <w:sz w:val="28"/>
          <w:szCs w:val="28"/>
          <w:lang w:eastAsia="ru-RU"/>
        </w:rPr>
        <w:t>. В словаре С. Ожегова слово «эгоизм» объясняется так</w:t>
      </w:r>
      <w:r w:rsidRPr="00AD76F5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: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 «Эгоизм (от лат.</w:t>
      </w:r>
      <w:r w:rsidRPr="00AD76F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ego -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 я) - это себялюбие, предпочтение своих, личных интересов интересам других, пренебрежение к интересам общества и окружающих».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Эгоист - это человек, который во всем ищет только личный интерес. Главный принцип эгоиста: живи для себя. Как вы считаете, возможна ли дружба, любовь между эгоистами? Хотели бы вы дружить с эгоистом? И если нет, то почему?</w:t>
      </w:r>
      <w:r>
        <w:rPr>
          <w:rFonts w:ascii="Times New Roman" w:hAnsi="Times New Roman"/>
          <w:sz w:val="28"/>
          <w:szCs w:val="28"/>
          <w:lang w:eastAsia="ru-RU"/>
        </w:rPr>
        <w:t xml:space="preserve"> (мнения родителей).</w:t>
      </w:r>
    </w:p>
    <w:p w:rsidR="00F11653" w:rsidRPr="00AD76F5" w:rsidRDefault="00F11653" w:rsidP="00A001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. К счастью, нас окружают </w:t>
      </w:r>
      <w:r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Pr="00AD76F5">
        <w:rPr>
          <w:rFonts w:ascii="Times New Roman" w:hAnsi="Times New Roman"/>
          <w:sz w:val="28"/>
          <w:szCs w:val="28"/>
          <w:lang w:eastAsia="ru-RU"/>
        </w:rPr>
        <w:t>только эгоисты. Есть люди совершенно противоположного склада - альтруисты. Альтруизм - это антоним эгоизма. Как же проявляйся альтруизм? Как ведут себя альтруисты?</w:t>
      </w:r>
      <w:r>
        <w:rPr>
          <w:rFonts w:ascii="Times New Roman" w:hAnsi="Times New Roman"/>
          <w:sz w:val="28"/>
          <w:szCs w:val="28"/>
          <w:lang w:eastAsia="ru-RU"/>
        </w:rPr>
        <w:t xml:space="preserve"> (суждения родителей).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AD76F5">
        <w:rPr>
          <w:rFonts w:ascii="Times New Roman" w:hAnsi="Times New Roman"/>
          <w:sz w:val="28"/>
          <w:szCs w:val="28"/>
          <w:lang w:eastAsia="ru-RU"/>
        </w:rPr>
        <w:t>. В словаре С. Ожегова слово «альтруизм» имеет такое толкование</w:t>
      </w:r>
      <w:r w:rsidRPr="00AD76F5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 «Альтруизм (от лат. alter - другой) - готовность бескорыстно действовать на пользу дру</w:t>
      </w:r>
      <w:r w:rsidRPr="00AD76F5">
        <w:rPr>
          <w:rFonts w:ascii="Times New Roman" w:hAnsi="Times New Roman"/>
          <w:sz w:val="28"/>
          <w:szCs w:val="28"/>
          <w:lang w:eastAsia="ru-RU"/>
        </w:rPr>
        <w:softHyphen/>
        <w:t>гим, не считаясь со своими интересами».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Альтруизм - это сострадание и милосердие к другим людям, бескорыстное служение им, готовность к самоотречению во имя их блага. Главный принцип альтруиста: живи для других. Конечно, не на каждом шагу попадаются нам альтруисты, но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 по крайней мере одного альтруиста каждый из нас знает лично. Угадайте, кто это?</w:t>
      </w:r>
      <w:r w:rsidRPr="00AD76F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(священник, учитель, мама, папа, бабушка, дедушка и т. п.)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 xml:space="preserve">Конечно же, это </w:t>
      </w:r>
      <w:r>
        <w:rPr>
          <w:rFonts w:ascii="Times New Roman" w:hAnsi="Times New Roman"/>
          <w:sz w:val="28"/>
          <w:szCs w:val="28"/>
          <w:lang w:eastAsia="ru-RU"/>
        </w:rPr>
        <w:t xml:space="preserve">вы, 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наши родители. Вот уж кто действительно живет для других, то есть для </w:t>
      </w:r>
      <w:r>
        <w:rPr>
          <w:rFonts w:ascii="Times New Roman" w:hAnsi="Times New Roman"/>
          <w:sz w:val="28"/>
          <w:szCs w:val="28"/>
          <w:lang w:eastAsia="ru-RU"/>
        </w:rPr>
        <w:t>своих детей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Вы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 бескорыстно люб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AD76F5">
        <w:rPr>
          <w:rFonts w:ascii="Times New Roman" w:hAnsi="Times New Roman"/>
          <w:sz w:val="28"/>
          <w:szCs w:val="28"/>
          <w:lang w:eastAsia="ru-RU"/>
        </w:rPr>
        <w:t>т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своих детей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 и готовы на все ради 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 блага.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b/>
          <w:bCs/>
          <w:sz w:val="28"/>
          <w:szCs w:val="28"/>
          <w:lang w:eastAsia="ru-RU"/>
        </w:rPr>
        <w:t>III. Проблемная ситуация «Гадкий ребенок»</w:t>
      </w:r>
    </w:p>
    <w:p w:rsidR="00F11653" w:rsidRPr="00AD76F5" w:rsidRDefault="00F11653" w:rsidP="00A001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AD76F5">
        <w:rPr>
          <w:rFonts w:ascii="Times New Roman" w:hAnsi="Times New Roman"/>
          <w:sz w:val="28"/>
          <w:szCs w:val="28"/>
          <w:lang w:eastAsia="ru-RU"/>
        </w:rPr>
        <w:t>. Все знают сказку Андерсена «Гадкий утенок». Как мы переживали в детстве, читая об испытаниях, выпавших на долю несчастного утенка, которого все презирали. И как радовались, когда гадкий утенок превратился в прекрасного лебедя. Может быть, такое же превращение происходит и с гадкими детьми? Послушайте короткий рассказ психолога «Гадкий ребенок»</w:t>
      </w:r>
      <w:r w:rsidRPr="00AD76F5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 «Пришла ко мне на прием мама с 14-летним сыном. Мама озабоченно говорит: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76F5">
        <w:rPr>
          <w:rFonts w:ascii="Times New Roman" w:hAnsi="Times New Roman"/>
          <w:sz w:val="28"/>
          <w:szCs w:val="28"/>
          <w:lang w:eastAsia="ru-RU"/>
        </w:rPr>
        <w:t>Уж и не знаю, что делать с ним. Меня не слушает, учиться не хочет. Одни гулянки да развлечения на уме. А когда дома, то от телевизора за уши не оттащишь, или музыку свою дурацкую на полную громкость включает. А ведь я в него всю душу вложила. Рос не хуже других, одет, обут, все есть. Себе во многом отказывала... А у него на все один ответ: 'Ты мне все должна, а я тебе ничем не обязан!" Как жить, ума не приложу!»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Вот такая ситуация. Кто тут альтруист, а кто эгоист?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D76F5">
        <w:rPr>
          <w:rFonts w:ascii="Times New Roman" w:hAnsi="Times New Roman"/>
          <w:i/>
          <w:iCs/>
          <w:sz w:val="28"/>
          <w:szCs w:val="28"/>
          <w:lang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мнения родителей</w:t>
      </w:r>
      <w:r w:rsidRPr="00AD76F5">
        <w:rPr>
          <w:rFonts w:ascii="Times New Roman" w:hAnsi="Times New Roman"/>
          <w:i/>
          <w:iCs/>
          <w:sz w:val="28"/>
          <w:szCs w:val="28"/>
          <w:lang w:eastAsia="ru-RU"/>
        </w:rPr>
        <w:t>.)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. </w:t>
      </w:r>
      <w:r w:rsidRPr="00AD76F5">
        <w:rPr>
          <w:rFonts w:ascii="Times New Roman" w:hAnsi="Times New Roman"/>
          <w:sz w:val="28"/>
          <w:szCs w:val="28"/>
          <w:lang w:eastAsia="ru-RU"/>
        </w:rPr>
        <w:t>Согласны ли вы с сыном этой женщины, что он ничем ей не обязан</w:t>
      </w:r>
      <w:r>
        <w:rPr>
          <w:rFonts w:ascii="Times New Roman" w:hAnsi="Times New Roman"/>
          <w:sz w:val="28"/>
          <w:szCs w:val="28"/>
          <w:lang w:eastAsia="ru-RU"/>
        </w:rPr>
        <w:t>?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AD76F5">
        <w:rPr>
          <w:rFonts w:ascii="Times New Roman" w:hAnsi="Times New Roman"/>
          <w:sz w:val="28"/>
          <w:szCs w:val="28"/>
          <w:lang w:eastAsia="ru-RU"/>
        </w:rPr>
        <w:t>. Вырастет ли из этого «гадкого утенка» прекрасный человек?</w:t>
      </w:r>
      <w:r>
        <w:rPr>
          <w:rFonts w:ascii="Times New Roman" w:hAnsi="Times New Roman"/>
          <w:sz w:val="28"/>
          <w:szCs w:val="28"/>
          <w:lang w:eastAsia="ru-RU"/>
        </w:rPr>
        <w:t xml:space="preserve"> (родители рассуждают).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AD76F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AD76F5">
        <w:rPr>
          <w:rFonts w:ascii="Times New Roman" w:hAnsi="Times New Roman"/>
          <w:sz w:val="28"/>
          <w:szCs w:val="28"/>
          <w:lang w:eastAsia="ru-RU"/>
        </w:rPr>
        <w:t>не кажется, что у каждого человека есть моральный долг перед родителями</w:t>
      </w:r>
      <w:r>
        <w:rPr>
          <w:rFonts w:ascii="Times New Roman" w:hAnsi="Times New Roman"/>
          <w:sz w:val="28"/>
          <w:szCs w:val="28"/>
          <w:lang w:eastAsia="ru-RU"/>
        </w:rPr>
        <w:t>, детьми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 и перед другими людьми. Эгоизм - это признак незрелой личности. Если мальчик этого не поймет, он никогда не станет взрослым, а на всю жизнь так и останется гадким ребенком.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AD76F5">
        <w:rPr>
          <w:rFonts w:ascii="Times New Roman" w:hAnsi="Times New Roman"/>
          <w:sz w:val="28"/>
          <w:szCs w:val="28"/>
          <w:lang w:eastAsia="ru-RU"/>
        </w:rPr>
        <w:t>. Мы живем среди людей. Общаясь, мы соблюдаем определенные правила. Если не знаем, как себя вести, на помощь приходит золотое правило общения. Не</w:t>
      </w:r>
      <w:r w:rsidRPr="00AD76F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делай другому того, чего себе не желаешь.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 xml:space="preserve">На людях все стараются вести себя пристойно, чтобы не прослыть дикарями. Но дома многие расслабляются и позволяют себе жизнь без правил - все равно никто не увидит, а папа, мама, бабушка - свои люди, потерпят. А ведь в семье действуют те же законы общения, а значит, и то же золотое правило, которое требует уважения, терпимости, внимания, заботы, взаимопомощи... 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AD76F5">
        <w:rPr>
          <w:rFonts w:ascii="Times New Roman" w:hAnsi="Times New Roman"/>
          <w:b/>
          <w:bCs/>
          <w:sz w:val="28"/>
          <w:szCs w:val="28"/>
          <w:lang w:eastAsia="ru-RU"/>
        </w:rPr>
        <w:t>V. Работа в группах. Незаконченные предложения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.. </w:t>
      </w:r>
      <w:r>
        <w:rPr>
          <w:rFonts w:ascii="Times New Roman" w:hAnsi="Times New Roman"/>
          <w:sz w:val="28"/>
          <w:szCs w:val="28"/>
          <w:lang w:eastAsia="ru-RU"/>
        </w:rPr>
        <w:t>Бывает, что родители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 частенько срываются, грубят и даже дерутся. И тогда никакой ребенок не выдержит, ответит грубостью. Предлагаю вам поработать в группах.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Первая группа - составит портрет идеальных родителей.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Вторая группа - создаст образ идеального ребенка.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Третья группа - составит портрет идеальной семьи.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Для выполнения задания нужно всего лишь закончить предложения, написанные на доске</w:t>
      </w:r>
      <w:r w:rsidRPr="00AD76F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(показывает на доску, читает предложения для каждой группы):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Идеальные родители - это...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Идеальные дети - это...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Идеальная семья - это...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На выполнение задания дается 3 минуты.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(Включается музыка, родители</w:t>
      </w:r>
      <w:r w:rsidRPr="00AD76F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обдумывают варианты ответов.)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sz w:val="28"/>
          <w:szCs w:val="28"/>
          <w:lang w:eastAsia="ru-RU"/>
        </w:rPr>
        <w:t>Послушаем, что же у нас получилось.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(Учитель дает слово 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родителям</w:t>
      </w:r>
      <w:r w:rsidRPr="00AD76F5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из первой, второй, третьей группы.)</w:t>
      </w:r>
    </w:p>
    <w:p w:rsidR="00F11653" w:rsidRPr="00A0648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AD76F5">
        <w:rPr>
          <w:rFonts w:ascii="Times New Roman" w:hAnsi="Times New Roman"/>
          <w:sz w:val="28"/>
          <w:szCs w:val="28"/>
          <w:lang w:eastAsia="ru-RU"/>
        </w:rPr>
        <w:t>. Ну, что ж, слово «идеал» обозначает высшую цель деятельности, стремлений. Будем считать, что эту цель вы для себя обозначили.</w:t>
      </w:r>
    </w:p>
    <w:p w:rsidR="00F11653" w:rsidRPr="00AD76F5" w:rsidRDefault="00F11653" w:rsidP="00A06485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ru-RU"/>
        </w:rPr>
        <w:t>V</w:t>
      </w:r>
      <w:r w:rsidRPr="00A0648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Pr="00AD76F5">
        <w:rPr>
          <w:rFonts w:ascii="Times New Roman" w:hAnsi="Times New Roman"/>
          <w:b/>
          <w:bCs/>
          <w:sz w:val="28"/>
          <w:szCs w:val="28"/>
          <w:lang w:eastAsia="ru-RU"/>
        </w:rPr>
        <w:t>Заключительное слово</w:t>
      </w:r>
    </w:p>
    <w:p w:rsidR="00F11653" w:rsidRDefault="00F11653" w:rsidP="00E64D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AD76F5">
        <w:rPr>
          <w:rFonts w:ascii="Times New Roman" w:hAnsi="Times New Roman"/>
          <w:sz w:val="28"/>
          <w:szCs w:val="28"/>
          <w:lang w:eastAsia="ru-RU"/>
        </w:rPr>
        <w:t xml:space="preserve">. Наше общение подходит к концу. В заключение хочу </w:t>
      </w:r>
      <w:r>
        <w:rPr>
          <w:rFonts w:ascii="Times New Roman" w:hAnsi="Times New Roman"/>
          <w:sz w:val="28"/>
          <w:szCs w:val="28"/>
          <w:lang w:eastAsia="ru-RU"/>
        </w:rPr>
        <w:t>прочитать вам стихотворение.</w:t>
      </w:r>
    </w:p>
    <w:p w:rsidR="00F11653" w:rsidRPr="00E64D8A" w:rsidRDefault="00F11653" w:rsidP="00E64D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D8A">
        <w:rPr>
          <w:rFonts w:ascii="Times New Roman" w:hAnsi="Times New Roman"/>
          <w:sz w:val="28"/>
          <w:szCs w:val="28"/>
          <w:lang w:eastAsia="ru-RU"/>
        </w:rPr>
        <w:t xml:space="preserve">Давайте семейные ценности чтить, </w:t>
      </w:r>
    </w:p>
    <w:p w:rsidR="00F11653" w:rsidRPr="00E64D8A" w:rsidRDefault="00F11653" w:rsidP="00E64D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D8A">
        <w:rPr>
          <w:rFonts w:ascii="Times New Roman" w:hAnsi="Times New Roman"/>
          <w:sz w:val="28"/>
          <w:szCs w:val="28"/>
          <w:lang w:eastAsia="ru-RU"/>
        </w:rPr>
        <w:t xml:space="preserve">Давайте всегда своих близких любить, </w:t>
      </w:r>
    </w:p>
    <w:p w:rsidR="00F11653" w:rsidRPr="00E64D8A" w:rsidRDefault="00F11653" w:rsidP="00E64D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D8A">
        <w:rPr>
          <w:rFonts w:ascii="Times New Roman" w:hAnsi="Times New Roman"/>
          <w:sz w:val="28"/>
          <w:szCs w:val="28"/>
          <w:lang w:eastAsia="ru-RU"/>
        </w:rPr>
        <w:t xml:space="preserve">Ведь только в семье мы поддержку найдем, </w:t>
      </w:r>
    </w:p>
    <w:p w:rsidR="00F11653" w:rsidRPr="00E64D8A" w:rsidRDefault="00F11653" w:rsidP="00E64D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4D8A">
        <w:rPr>
          <w:rFonts w:ascii="Times New Roman" w:hAnsi="Times New Roman"/>
          <w:sz w:val="28"/>
          <w:szCs w:val="28"/>
          <w:lang w:eastAsia="ru-RU"/>
        </w:rPr>
        <w:t>Пусть будет всегда полной чашей ваш дом!</w:t>
      </w:r>
    </w:p>
    <w:p w:rsidR="00F11653" w:rsidRPr="00AD76F5" w:rsidRDefault="00F11653" w:rsidP="00B67EB1">
      <w:pPr>
        <w:pStyle w:val="ListParagraph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D76F5">
        <w:rPr>
          <w:rFonts w:ascii="Times New Roman" w:hAnsi="Times New Roman"/>
          <w:b/>
          <w:bCs/>
          <w:sz w:val="28"/>
          <w:szCs w:val="28"/>
          <w:lang w:eastAsia="ru-RU"/>
        </w:rPr>
        <w:t>Подведение итогов (рефлексия)</w:t>
      </w:r>
    </w:p>
    <w:p w:rsidR="00F11653" w:rsidRPr="00AD76F5" w:rsidRDefault="00F11653" w:rsidP="00B67E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Учитель</w:t>
      </w:r>
      <w:r w:rsidRPr="00AD76F5">
        <w:rPr>
          <w:rFonts w:ascii="Times New Roman" w:hAnsi="Times New Roman"/>
          <w:sz w:val="28"/>
          <w:szCs w:val="28"/>
          <w:lang w:eastAsia="ru-RU"/>
        </w:rPr>
        <w:t>. Полезен ли был наш сегодняшний разговор? О чем задумались? Что решили?</w:t>
      </w:r>
      <w:r>
        <w:rPr>
          <w:rFonts w:ascii="Times New Roman" w:hAnsi="Times New Roman"/>
          <w:sz w:val="28"/>
          <w:szCs w:val="28"/>
          <w:lang w:eastAsia="ru-RU"/>
        </w:rPr>
        <w:t xml:space="preserve"> (мнения родителей)</w:t>
      </w:r>
    </w:p>
    <w:sectPr w:rsidR="00F11653" w:rsidRPr="00AD76F5" w:rsidSect="00B67EB1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653" w:rsidRDefault="00F11653" w:rsidP="008E4FEA">
      <w:pPr>
        <w:spacing w:after="0" w:line="240" w:lineRule="auto"/>
      </w:pPr>
      <w:r>
        <w:separator/>
      </w:r>
    </w:p>
  </w:endnote>
  <w:endnote w:type="continuationSeparator" w:id="0">
    <w:p w:rsidR="00F11653" w:rsidRDefault="00F11653" w:rsidP="008E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53" w:rsidRDefault="00F11653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F11653" w:rsidRDefault="00F116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653" w:rsidRDefault="00F11653" w:rsidP="008E4FEA">
      <w:pPr>
        <w:spacing w:after="0" w:line="240" w:lineRule="auto"/>
      </w:pPr>
      <w:r>
        <w:separator/>
      </w:r>
    </w:p>
  </w:footnote>
  <w:footnote w:type="continuationSeparator" w:id="0">
    <w:p w:rsidR="00F11653" w:rsidRDefault="00F11653" w:rsidP="008E4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1BD0"/>
    <w:multiLevelType w:val="multilevel"/>
    <w:tmpl w:val="54D8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863DA"/>
    <w:multiLevelType w:val="multilevel"/>
    <w:tmpl w:val="E2E0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76410"/>
    <w:multiLevelType w:val="hybridMultilevel"/>
    <w:tmpl w:val="E8466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875FB7"/>
    <w:multiLevelType w:val="multilevel"/>
    <w:tmpl w:val="5C2C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2CE6087"/>
    <w:multiLevelType w:val="multilevel"/>
    <w:tmpl w:val="7EF2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3245C"/>
    <w:multiLevelType w:val="multilevel"/>
    <w:tmpl w:val="ED5685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560A5"/>
    <w:multiLevelType w:val="multilevel"/>
    <w:tmpl w:val="C20E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85EF7"/>
    <w:multiLevelType w:val="multilevel"/>
    <w:tmpl w:val="CA0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4"/>
      <w:numFmt w:val="upperRoman"/>
      <w:lvlText w:val="%4."/>
      <w:lvlJc w:val="left"/>
      <w:pPr>
        <w:ind w:left="3240" w:hanging="720"/>
      </w:pPr>
      <w:rPr>
        <w:rFonts w:cs="Times New Roman" w:hint="default"/>
        <w:b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336E27"/>
    <w:multiLevelType w:val="multilevel"/>
    <w:tmpl w:val="2B7A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D04C55"/>
    <w:multiLevelType w:val="multilevel"/>
    <w:tmpl w:val="2402A79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0">
    <w:nsid w:val="3C455F77"/>
    <w:multiLevelType w:val="multilevel"/>
    <w:tmpl w:val="7EF2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9380A"/>
    <w:multiLevelType w:val="multilevel"/>
    <w:tmpl w:val="0DCCA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97A32"/>
    <w:multiLevelType w:val="hybridMultilevel"/>
    <w:tmpl w:val="60E83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945ABB"/>
    <w:multiLevelType w:val="multilevel"/>
    <w:tmpl w:val="FD4265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F22455"/>
    <w:multiLevelType w:val="multilevel"/>
    <w:tmpl w:val="2C8A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161FEB"/>
    <w:multiLevelType w:val="multilevel"/>
    <w:tmpl w:val="451C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43290B"/>
    <w:multiLevelType w:val="multilevel"/>
    <w:tmpl w:val="90B2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E522FD"/>
    <w:multiLevelType w:val="multilevel"/>
    <w:tmpl w:val="E6E2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3B39AD"/>
    <w:multiLevelType w:val="multilevel"/>
    <w:tmpl w:val="ED5685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706F46"/>
    <w:multiLevelType w:val="multilevel"/>
    <w:tmpl w:val="4434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10010DC"/>
    <w:multiLevelType w:val="hybridMultilevel"/>
    <w:tmpl w:val="615C8118"/>
    <w:lvl w:ilvl="0" w:tplc="5266A96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64F02698"/>
    <w:multiLevelType w:val="multilevel"/>
    <w:tmpl w:val="B72A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FB2C46"/>
    <w:multiLevelType w:val="multilevel"/>
    <w:tmpl w:val="4CD0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0135E2"/>
    <w:multiLevelType w:val="multilevel"/>
    <w:tmpl w:val="B53A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8862D8"/>
    <w:multiLevelType w:val="multilevel"/>
    <w:tmpl w:val="79A05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B7191D"/>
    <w:multiLevelType w:val="multilevel"/>
    <w:tmpl w:val="6452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236C79"/>
    <w:multiLevelType w:val="multilevel"/>
    <w:tmpl w:val="7EF2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7F5FDC"/>
    <w:multiLevelType w:val="multilevel"/>
    <w:tmpl w:val="69787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7909FD"/>
    <w:multiLevelType w:val="multilevel"/>
    <w:tmpl w:val="CA3C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18"/>
  </w:num>
  <w:num w:numId="5">
    <w:abstractNumId w:val="7"/>
  </w:num>
  <w:num w:numId="6">
    <w:abstractNumId w:val="13"/>
  </w:num>
  <w:num w:numId="7">
    <w:abstractNumId w:val="15"/>
  </w:num>
  <w:num w:numId="8">
    <w:abstractNumId w:val="19"/>
  </w:num>
  <w:num w:numId="9">
    <w:abstractNumId w:val="3"/>
  </w:num>
  <w:num w:numId="10">
    <w:abstractNumId w:val="8"/>
  </w:num>
  <w:num w:numId="11">
    <w:abstractNumId w:val="9"/>
  </w:num>
  <w:num w:numId="12">
    <w:abstractNumId w:val="25"/>
  </w:num>
  <w:num w:numId="13">
    <w:abstractNumId w:val="12"/>
  </w:num>
  <w:num w:numId="14">
    <w:abstractNumId w:val="2"/>
  </w:num>
  <w:num w:numId="15">
    <w:abstractNumId w:val="4"/>
  </w:num>
  <w:num w:numId="16">
    <w:abstractNumId w:val="27"/>
  </w:num>
  <w:num w:numId="17">
    <w:abstractNumId w:val="1"/>
  </w:num>
  <w:num w:numId="18">
    <w:abstractNumId w:val="28"/>
  </w:num>
  <w:num w:numId="19">
    <w:abstractNumId w:val="21"/>
  </w:num>
  <w:num w:numId="20">
    <w:abstractNumId w:val="0"/>
  </w:num>
  <w:num w:numId="21">
    <w:abstractNumId w:val="11"/>
  </w:num>
  <w:num w:numId="22">
    <w:abstractNumId w:val="22"/>
  </w:num>
  <w:num w:numId="23">
    <w:abstractNumId w:val="23"/>
  </w:num>
  <w:num w:numId="24">
    <w:abstractNumId w:val="17"/>
  </w:num>
  <w:num w:numId="25">
    <w:abstractNumId w:val="24"/>
  </w:num>
  <w:num w:numId="26">
    <w:abstractNumId w:val="6"/>
  </w:num>
  <w:num w:numId="27">
    <w:abstractNumId w:val="26"/>
  </w:num>
  <w:num w:numId="28">
    <w:abstractNumId w:val="10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0C14"/>
    <w:rsid w:val="00023B0B"/>
    <w:rsid w:val="00185919"/>
    <w:rsid w:val="00187369"/>
    <w:rsid w:val="00190267"/>
    <w:rsid w:val="001A7DD1"/>
    <w:rsid w:val="001F47D6"/>
    <w:rsid w:val="002E1923"/>
    <w:rsid w:val="003A47EE"/>
    <w:rsid w:val="003D1EB6"/>
    <w:rsid w:val="004C73B2"/>
    <w:rsid w:val="005A684C"/>
    <w:rsid w:val="005E04BF"/>
    <w:rsid w:val="00661A4C"/>
    <w:rsid w:val="00765FC4"/>
    <w:rsid w:val="007F3CBE"/>
    <w:rsid w:val="008D075F"/>
    <w:rsid w:val="008E4FEA"/>
    <w:rsid w:val="009E0C14"/>
    <w:rsid w:val="00A001CE"/>
    <w:rsid w:val="00A06485"/>
    <w:rsid w:val="00AD76F5"/>
    <w:rsid w:val="00B67EB1"/>
    <w:rsid w:val="00D21E1F"/>
    <w:rsid w:val="00E64D8A"/>
    <w:rsid w:val="00E74D83"/>
    <w:rsid w:val="00F11653"/>
    <w:rsid w:val="00F5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EB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E0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E0C1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E0C14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9E0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E4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4F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4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4F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64D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7D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8</Pages>
  <Words>2222</Words>
  <Characters>12668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OPEL</cp:lastModifiedBy>
  <cp:revision>6</cp:revision>
  <cp:lastPrinted>2013-01-07T12:15:00Z</cp:lastPrinted>
  <dcterms:created xsi:type="dcterms:W3CDTF">2013-01-05T03:10:00Z</dcterms:created>
  <dcterms:modified xsi:type="dcterms:W3CDTF">2013-01-07T12:16:00Z</dcterms:modified>
</cp:coreProperties>
</file>