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657" w:rsidRPr="00D70B85" w:rsidRDefault="004A4657" w:rsidP="00D70B85">
      <w:pPr>
        <w:pStyle w:val="NormalWeb"/>
        <w:jc w:val="center"/>
        <w:rPr>
          <w:b/>
          <w:bCs/>
          <w:sz w:val="36"/>
          <w:szCs w:val="36"/>
        </w:rPr>
      </w:pPr>
      <w:r w:rsidRPr="00D70B85">
        <w:rPr>
          <w:b/>
          <w:bCs/>
          <w:sz w:val="36"/>
          <w:szCs w:val="36"/>
        </w:rPr>
        <w:t>День опекуна.</w:t>
      </w:r>
    </w:p>
    <w:p w:rsidR="004A4657" w:rsidRDefault="004A4657" w:rsidP="00D70B85">
      <w:pPr>
        <w:pStyle w:val="NormalWeb"/>
        <w:jc w:val="both"/>
        <w:rPr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  <w:lang/>
        </w:rPr>
      </w:pPr>
      <w:r>
        <w:rPr>
          <w:sz w:val="28"/>
          <w:szCs w:val="28"/>
        </w:rPr>
        <w:t xml:space="preserve"> </w:t>
      </w:r>
      <w:r w:rsidRPr="00B10957">
        <w:rPr>
          <w:sz w:val="28"/>
          <w:szCs w:val="28"/>
        </w:rPr>
        <w:t>В наше нелёгкое время, несмотря на условия современной жизни, есть люди, которые не боятся брать на себя ответственность за судьбы детей, именно на таких людей можно положиться в трудную минуту. Это - опекуны. И в наш</w:t>
      </w:r>
      <w:r>
        <w:rPr>
          <w:sz w:val="28"/>
          <w:szCs w:val="28"/>
        </w:rPr>
        <w:t xml:space="preserve">ей школе – интернат №4 </w:t>
      </w:r>
      <w:r w:rsidRPr="00B10957">
        <w:rPr>
          <w:sz w:val="28"/>
          <w:szCs w:val="28"/>
        </w:rPr>
        <w:t xml:space="preserve"> есть такие люди, которыми мы мож</w:t>
      </w:r>
      <w:r>
        <w:rPr>
          <w:sz w:val="28"/>
          <w:szCs w:val="28"/>
        </w:rPr>
        <w:t>ем гордиться.</w:t>
      </w:r>
      <w:r w:rsidRPr="005F054A">
        <w:rPr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4A4657" w:rsidRDefault="004A4657" w:rsidP="00341FC7">
      <w:pPr>
        <w:pStyle w:val="NormalWeb"/>
        <w:ind w:firstLine="708"/>
        <w:jc w:val="both"/>
        <w:rPr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  <w:lang/>
        </w:rPr>
      </w:pPr>
      <w:r w:rsidRPr="00330D03">
        <w:rPr>
          <w:sz w:val="28"/>
          <w:szCs w:val="28"/>
        </w:rPr>
        <w:t>В рамках празднования дня опекуна  в школе – интернат № 4   был проведен ряд мероприятий.</w:t>
      </w:r>
      <w:r>
        <w:rPr>
          <w:sz w:val="28"/>
          <w:szCs w:val="28"/>
        </w:rPr>
        <w:t xml:space="preserve"> </w:t>
      </w:r>
      <w:r w:rsidRPr="00330D03">
        <w:rPr>
          <w:sz w:val="28"/>
          <w:szCs w:val="28"/>
        </w:rPr>
        <w:t>Администрацией школы был организован круглый стол по теме: «Охрана детства, опека и попечительство».</w:t>
      </w:r>
      <w:r w:rsidRPr="005F054A">
        <w:rPr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4A4657" w:rsidRDefault="004A4657" w:rsidP="00D70B85">
      <w:pPr>
        <w:pStyle w:val="NormalWeb"/>
        <w:jc w:val="center"/>
        <w:rPr>
          <w:sz w:val="28"/>
          <w:szCs w:val="28"/>
        </w:rPr>
      </w:pPr>
      <w:r w:rsidRPr="00E62A7F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i1025" type="#_x0000_t75" style="width:348.75pt;height:232.5pt;visibility:visible">
            <v:imagedata r:id="rId4" o:title=""/>
          </v:shape>
        </w:pict>
      </w:r>
    </w:p>
    <w:p w:rsidR="004A4657" w:rsidRDefault="004A4657" w:rsidP="00D70B85">
      <w:pPr>
        <w:pStyle w:val="NormalWeb"/>
        <w:jc w:val="both"/>
        <w:rPr>
          <w:sz w:val="28"/>
          <w:szCs w:val="28"/>
        </w:rPr>
      </w:pPr>
    </w:p>
    <w:p w:rsidR="004A4657" w:rsidRDefault="004A4657" w:rsidP="00D70B85">
      <w:pPr>
        <w:pStyle w:val="NormalWeb"/>
        <w:jc w:val="both"/>
        <w:rPr>
          <w:sz w:val="28"/>
          <w:szCs w:val="28"/>
        </w:rPr>
      </w:pPr>
    </w:p>
    <w:p w:rsidR="004A4657" w:rsidRDefault="004A4657" w:rsidP="00D70B85">
      <w:pPr>
        <w:pStyle w:val="NormalWeb"/>
        <w:jc w:val="both"/>
        <w:rPr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  <w:lang/>
        </w:rPr>
      </w:pPr>
      <w:r w:rsidRPr="00330D03">
        <w:rPr>
          <w:sz w:val="28"/>
          <w:szCs w:val="28"/>
        </w:rPr>
        <w:t xml:space="preserve"> Среди учащихся школы проведен конкурс рисунков и поделок «С любовью к вам…».</w:t>
      </w:r>
    </w:p>
    <w:p w:rsidR="004A4657" w:rsidRPr="00D70B85" w:rsidRDefault="004A4657" w:rsidP="00D70B85">
      <w:pPr>
        <w:pStyle w:val="NormalWeb"/>
        <w:jc w:val="both"/>
        <w:rPr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  <w:lang/>
        </w:rPr>
      </w:pPr>
    </w:p>
    <w:p w:rsidR="004A4657" w:rsidRDefault="004A4657" w:rsidP="00D70B85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Посещены квартиры опекунов и розданы пригласительные билеты.</w:t>
      </w:r>
      <w:r w:rsidRPr="00330D03">
        <w:rPr>
          <w:sz w:val="28"/>
          <w:szCs w:val="28"/>
        </w:rPr>
        <w:t xml:space="preserve"> Празднично</w:t>
      </w:r>
      <w:r>
        <w:rPr>
          <w:sz w:val="28"/>
          <w:szCs w:val="28"/>
        </w:rPr>
        <w:t xml:space="preserve"> оформлен фойе</w:t>
      </w:r>
      <w:r w:rsidRPr="00330D03">
        <w:rPr>
          <w:sz w:val="28"/>
          <w:szCs w:val="28"/>
        </w:rPr>
        <w:t xml:space="preserve"> шко</w:t>
      </w:r>
      <w:r>
        <w:rPr>
          <w:sz w:val="28"/>
          <w:szCs w:val="28"/>
        </w:rPr>
        <w:t>лы и актовый зал.</w:t>
      </w:r>
      <w:r w:rsidRPr="00330D03">
        <w:rPr>
          <w:sz w:val="28"/>
          <w:szCs w:val="28"/>
        </w:rPr>
        <w:t xml:space="preserve"> </w:t>
      </w:r>
    </w:p>
    <w:p w:rsidR="004A4657" w:rsidRPr="00330D03" w:rsidRDefault="004A4657" w:rsidP="00D70B85">
      <w:pPr>
        <w:pStyle w:val="NormalWeb"/>
        <w:jc w:val="both"/>
        <w:rPr>
          <w:sz w:val="28"/>
          <w:szCs w:val="28"/>
        </w:rPr>
      </w:pPr>
      <w:r w:rsidRPr="00330D03">
        <w:rPr>
          <w:sz w:val="28"/>
          <w:szCs w:val="28"/>
        </w:rPr>
        <w:t>29 октября 2012 года в актовом зале прошло торжественное мероприятие, посвященное Дню опекуна</w:t>
      </w:r>
      <w:r>
        <w:rPr>
          <w:sz w:val="28"/>
          <w:szCs w:val="28"/>
        </w:rPr>
        <w:t xml:space="preserve"> «От всей души»</w:t>
      </w:r>
      <w:r w:rsidRPr="00330D03">
        <w:rPr>
          <w:sz w:val="28"/>
          <w:szCs w:val="28"/>
        </w:rPr>
        <w:t xml:space="preserve">.   </w:t>
      </w:r>
    </w:p>
    <w:p w:rsidR="004A4657" w:rsidRPr="00330D03" w:rsidRDefault="004A4657" w:rsidP="00D70B85">
      <w:pPr>
        <w:pStyle w:val="NormalWeb"/>
        <w:jc w:val="both"/>
        <w:rPr>
          <w:sz w:val="28"/>
          <w:szCs w:val="28"/>
        </w:rPr>
      </w:pPr>
      <w:r w:rsidRPr="00330D03">
        <w:rPr>
          <w:sz w:val="28"/>
          <w:szCs w:val="28"/>
        </w:rPr>
        <w:t>Цель мероприятия – поощрить и поздравить тех людей, для которых чужих детей и чужой беды не бывает.</w:t>
      </w:r>
    </w:p>
    <w:p w:rsidR="004A4657" w:rsidRDefault="004A4657" w:rsidP="00D70B85">
      <w:pPr>
        <w:pStyle w:val="NormalWeb"/>
        <w:jc w:val="both"/>
      </w:pPr>
      <w:r w:rsidRPr="00330D03">
        <w:rPr>
          <w:sz w:val="28"/>
          <w:szCs w:val="28"/>
        </w:rPr>
        <w:t xml:space="preserve">Участниками были опекуны, директор, </w:t>
      </w:r>
      <w:r>
        <w:rPr>
          <w:sz w:val="28"/>
          <w:szCs w:val="28"/>
        </w:rPr>
        <w:t>заместители директора по</w:t>
      </w:r>
      <w:r w:rsidRPr="00330D03">
        <w:rPr>
          <w:sz w:val="28"/>
          <w:szCs w:val="28"/>
        </w:rPr>
        <w:t>УВР</w:t>
      </w:r>
      <w:r w:rsidRPr="006349BF">
        <w:rPr>
          <w:sz w:val="28"/>
          <w:szCs w:val="28"/>
        </w:rPr>
        <w:t xml:space="preserve"> </w:t>
      </w:r>
      <w:r>
        <w:rPr>
          <w:sz w:val="28"/>
          <w:szCs w:val="28"/>
        </w:rPr>
        <w:t>Ким Л.Э</w:t>
      </w:r>
      <w:r w:rsidRPr="00330D03">
        <w:rPr>
          <w:sz w:val="28"/>
          <w:szCs w:val="28"/>
        </w:rPr>
        <w:t xml:space="preserve"> и ВР</w:t>
      </w:r>
      <w:r>
        <w:rPr>
          <w:sz w:val="28"/>
          <w:szCs w:val="28"/>
        </w:rPr>
        <w:t xml:space="preserve"> Абишева А.Т.,</w:t>
      </w:r>
      <w:r w:rsidRPr="00330D03">
        <w:rPr>
          <w:sz w:val="28"/>
          <w:szCs w:val="28"/>
        </w:rPr>
        <w:t xml:space="preserve"> воспитатели, представители родительской общественности и учащиеся, всего 125 человек.</w:t>
      </w:r>
      <w:r w:rsidRPr="006C48B5">
        <w:t xml:space="preserve"> </w:t>
      </w:r>
    </w:p>
    <w:p w:rsidR="004A4657" w:rsidRDefault="004A4657" w:rsidP="00D70B85">
      <w:pPr>
        <w:pStyle w:val="NormalWeb"/>
        <w:jc w:val="both"/>
        <w:rPr>
          <w:sz w:val="28"/>
          <w:szCs w:val="28"/>
        </w:rPr>
      </w:pPr>
    </w:p>
    <w:p w:rsidR="004A4657" w:rsidRDefault="004A4657" w:rsidP="00D70B85">
      <w:pPr>
        <w:pStyle w:val="NormalWeb"/>
        <w:jc w:val="both"/>
        <w:rPr>
          <w:sz w:val="28"/>
          <w:szCs w:val="28"/>
        </w:rPr>
      </w:pPr>
    </w:p>
    <w:p w:rsidR="004A4657" w:rsidRDefault="004A4657" w:rsidP="00D70B85">
      <w:pPr>
        <w:pStyle w:val="NormalWeb"/>
        <w:jc w:val="both"/>
        <w:rPr>
          <w:sz w:val="28"/>
          <w:szCs w:val="28"/>
        </w:rPr>
      </w:pPr>
    </w:p>
    <w:p w:rsidR="004A4657" w:rsidRDefault="004A4657" w:rsidP="00D70B85">
      <w:pPr>
        <w:pStyle w:val="NormalWeb"/>
        <w:jc w:val="both"/>
        <w:rPr>
          <w:sz w:val="28"/>
          <w:szCs w:val="28"/>
        </w:rPr>
      </w:pPr>
      <w:r w:rsidRPr="006C48B5">
        <w:rPr>
          <w:sz w:val="28"/>
          <w:szCs w:val="28"/>
        </w:rPr>
        <w:t>В ходе торжественного мероприя</w:t>
      </w:r>
      <w:r>
        <w:rPr>
          <w:sz w:val="28"/>
          <w:szCs w:val="28"/>
        </w:rPr>
        <w:t xml:space="preserve">тия прошло чествование опекунов. </w:t>
      </w:r>
      <w:r w:rsidRPr="006C48B5">
        <w:rPr>
          <w:sz w:val="28"/>
          <w:szCs w:val="28"/>
        </w:rPr>
        <w:t xml:space="preserve"> </w:t>
      </w:r>
      <w:r w:rsidRPr="00330D03">
        <w:rPr>
          <w:sz w:val="28"/>
          <w:szCs w:val="28"/>
        </w:rPr>
        <w:t xml:space="preserve">Со словами благодарности и поздравлениями выступил директор </w:t>
      </w:r>
      <w:r>
        <w:rPr>
          <w:sz w:val="28"/>
          <w:szCs w:val="28"/>
        </w:rPr>
        <w:t>школы - интернат</w:t>
      </w:r>
      <w:r w:rsidRPr="00330D03">
        <w:rPr>
          <w:sz w:val="28"/>
          <w:szCs w:val="28"/>
        </w:rPr>
        <w:t xml:space="preserve"> № 4 Бакыжанов М</w:t>
      </w:r>
      <w:r>
        <w:rPr>
          <w:sz w:val="28"/>
          <w:szCs w:val="28"/>
        </w:rPr>
        <w:t>.</w:t>
      </w:r>
      <w:r w:rsidRPr="00330D03">
        <w:rPr>
          <w:sz w:val="28"/>
          <w:szCs w:val="28"/>
        </w:rPr>
        <w:t>М</w:t>
      </w:r>
      <w:r>
        <w:rPr>
          <w:sz w:val="28"/>
          <w:szCs w:val="28"/>
        </w:rPr>
        <w:t xml:space="preserve">. </w:t>
      </w:r>
    </w:p>
    <w:p w:rsidR="004A4657" w:rsidRDefault="004A4657" w:rsidP="00D70B85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C48B5">
        <w:rPr>
          <w:sz w:val="28"/>
          <w:szCs w:val="28"/>
        </w:rPr>
        <w:t xml:space="preserve"> знак </w:t>
      </w:r>
      <w:r>
        <w:rPr>
          <w:sz w:val="28"/>
          <w:szCs w:val="28"/>
        </w:rPr>
        <w:t>признательности  за  воспитание ребенка</w:t>
      </w:r>
      <w:r w:rsidRPr="00330D03">
        <w:rPr>
          <w:sz w:val="28"/>
          <w:szCs w:val="28"/>
        </w:rPr>
        <w:t xml:space="preserve"> опекунам вручены благодарственные письма</w:t>
      </w:r>
      <w:r>
        <w:rPr>
          <w:sz w:val="28"/>
          <w:szCs w:val="28"/>
        </w:rPr>
        <w:t>.</w:t>
      </w:r>
    </w:p>
    <w:p w:rsidR="004A4657" w:rsidRDefault="004A4657" w:rsidP="00D70B85">
      <w:pPr>
        <w:pStyle w:val="NormalWeb"/>
        <w:jc w:val="both"/>
        <w:rPr>
          <w:sz w:val="28"/>
          <w:szCs w:val="28"/>
        </w:rPr>
      </w:pPr>
      <w:r w:rsidRPr="00330D03">
        <w:rPr>
          <w:sz w:val="28"/>
          <w:szCs w:val="28"/>
        </w:rPr>
        <w:t>Для участников Дня опекуна силами учителей и учащихся школ был организован концерт.</w:t>
      </w:r>
      <w:r>
        <w:rPr>
          <w:sz w:val="28"/>
          <w:szCs w:val="28"/>
        </w:rPr>
        <w:t xml:space="preserve"> </w:t>
      </w:r>
    </w:p>
    <w:p w:rsidR="004A4657" w:rsidRDefault="004A4657" w:rsidP="00D70B85">
      <w:pPr>
        <w:pStyle w:val="NormalWeb"/>
        <w:jc w:val="both"/>
        <w:rPr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  <w:lang/>
        </w:rPr>
      </w:pPr>
      <w:r w:rsidRPr="00330D03">
        <w:rPr>
          <w:sz w:val="28"/>
          <w:szCs w:val="28"/>
        </w:rPr>
        <w:t>На протяжении всего концерта красной нитью проходила тема семьи, тепла и взаимопонимания. Со словами благо</w:t>
      </w:r>
      <w:r>
        <w:rPr>
          <w:sz w:val="28"/>
          <w:szCs w:val="28"/>
        </w:rPr>
        <w:t xml:space="preserve">дарности </w:t>
      </w:r>
      <w:r w:rsidRPr="00330D03">
        <w:rPr>
          <w:sz w:val="28"/>
          <w:szCs w:val="28"/>
        </w:rPr>
        <w:t xml:space="preserve"> выступили опекуны.</w:t>
      </w:r>
      <w:r w:rsidRPr="00EA711C">
        <w:rPr>
          <w:sz w:val="28"/>
          <w:szCs w:val="28"/>
        </w:rPr>
        <w:t xml:space="preserve"> По словам самих опекунов, самое главное для них - моральная поддержка общества. А своим примером они надеются вд</w:t>
      </w:r>
      <w:bookmarkStart w:id="0" w:name="_GoBack"/>
      <w:bookmarkEnd w:id="0"/>
      <w:r w:rsidRPr="00EA711C">
        <w:rPr>
          <w:sz w:val="28"/>
          <w:szCs w:val="28"/>
        </w:rPr>
        <w:t>охновить и других людей дарить добро и ласку тем, кто больше других в этом нуждается - детям.</w:t>
      </w:r>
      <w:r w:rsidRPr="005D070B">
        <w:rPr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4A4657" w:rsidRPr="005D070B" w:rsidRDefault="004A4657" w:rsidP="00D70B85">
      <w:pPr>
        <w:pStyle w:val="NormalWeb"/>
        <w:jc w:val="both"/>
        <w:rPr>
          <w:sz w:val="28"/>
          <w:szCs w:val="28"/>
        </w:rPr>
      </w:pPr>
    </w:p>
    <w:p w:rsidR="004A4657" w:rsidRPr="00330D03" w:rsidRDefault="004A4657" w:rsidP="00D70B85">
      <w:pPr>
        <w:pStyle w:val="NormalWeb"/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EA711C">
        <w:rPr>
          <w:sz w:val="28"/>
          <w:szCs w:val="28"/>
        </w:rPr>
        <w:t xml:space="preserve">     </w:t>
      </w:r>
      <w:r w:rsidRPr="00330D03">
        <w:rPr>
          <w:sz w:val="28"/>
          <w:szCs w:val="28"/>
        </w:rPr>
        <w:t>В течение всего мероприятия проводилась видеосъемка газеты «Авиатрек».</w:t>
      </w:r>
      <w:r w:rsidRPr="00330D03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 </w:t>
      </w:r>
      <w:r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330D03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                 </w:t>
      </w:r>
    </w:p>
    <w:p w:rsidR="004A4657" w:rsidRPr="00330D03" w:rsidRDefault="004A4657" w:rsidP="00D70B85">
      <w:pPr>
        <w:pStyle w:val="NormalWeb"/>
        <w:jc w:val="both"/>
        <w:rPr>
          <w:i/>
          <w:iCs/>
          <w:sz w:val="28"/>
          <w:szCs w:val="28"/>
        </w:rPr>
      </w:pPr>
      <w:r w:rsidRPr="00330D03">
        <w:rPr>
          <w:sz w:val="28"/>
          <w:szCs w:val="28"/>
        </w:rPr>
        <w:t xml:space="preserve">  </w:t>
      </w:r>
      <w:r w:rsidRPr="00330D03">
        <w:rPr>
          <w:i/>
          <w:iCs/>
          <w:sz w:val="28"/>
          <w:szCs w:val="28"/>
        </w:rPr>
        <w:t>исп. Жакупова Г.Б.</w:t>
      </w:r>
    </w:p>
    <w:p w:rsidR="004A4657" w:rsidRPr="00330D03" w:rsidRDefault="004A4657" w:rsidP="00D70B85">
      <w:pPr>
        <w:pStyle w:val="NormalWeb"/>
        <w:jc w:val="both"/>
        <w:rPr>
          <w:sz w:val="28"/>
          <w:szCs w:val="28"/>
        </w:rPr>
      </w:pPr>
      <w:r w:rsidRPr="00330D03">
        <w:rPr>
          <w:sz w:val="28"/>
          <w:szCs w:val="28"/>
        </w:rPr>
        <w:t xml:space="preserve">                                        </w:t>
      </w:r>
    </w:p>
    <w:p w:rsidR="004A4657" w:rsidRPr="00330D03" w:rsidRDefault="004A4657" w:rsidP="00D70B85">
      <w:pPr>
        <w:pStyle w:val="NormalWeb"/>
        <w:jc w:val="both"/>
        <w:rPr>
          <w:i/>
          <w:iCs/>
          <w:sz w:val="28"/>
          <w:szCs w:val="28"/>
        </w:rPr>
      </w:pPr>
    </w:p>
    <w:p w:rsidR="004A4657" w:rsidRPr="00330D03" w:rsidRDefault="004A4657" w:rsidP="00D70B85">
      <w:pPr>
        <w:pStyle w:val="NormalWeb"/>
        <w:jc w:val="both"/>
        <w:rPr>
          <w:i/>
          <w:iCs/>
          <w:sz w:val="28"/>
          <w:szCs w:val="28"/>
        </w:rPr>
      </w:pPr>
    </w:p>
    <w:sectPr w:rsidR="004A4657" w:rsidRPr="00330D03" w:rsidSect="00474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4D30"/>
    <w:rsid w:val="003145FD"/>
    <w:rsid w:val="0031562E"/>
    <w:rsid w:val="00330D03"/>
    <w:rsid w:val="00341FC7"/>
    <w:rsid w:val="0047408E"/>
    <w:rsid w:val="00482093"/>
    <w:rsid w:val="004A4657"/>
    <w:rsid w:val="004F2DF9"/>
    <w:rsid w:val="005038A7"/>
    <w:rsid w:val="0050622D"/>
    <w:rsid w:val="005973B0"/>
    <w:rsid w:val="005C52BF"/>
    <w:rsid w:val="005D070B"/>
    <w:rsid w:val="005F054A"/>
    <w:rsid w:val="006349BF"/>
    <w:rsid w:val="006C48B5"/>
    <w:rsid w:val="007758BE"/>
    <w:rsid w:val="00821697"/>
    <w:rsid w:val="008365D3"/>
    <w:rsid w:val="0083661D"/>
    <w:rsid w:val="00A41269"/>
    <w:rsid w:val="00A9295A"/>
    <w:rsid w:val="00B10957"/>
    <w:rsid w:val="00CC14E1"/>
    <w:rsid w:val="00D70B85"/>
    <w:rsid w:val="00DC4F01"/>
    <w:rsid w:val="00E14D30"/>
    <w:rsid w:val="00E434DB"/>
    <w:rsid w:val="00E62A7F"/>
    <w:rsid w:val="00EA711C"/>
    <w:rsid w:val="00ED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95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14D3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D1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1F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7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286</Words>
  <Characters>1634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ЗавУВР</dc:creator>
  <cp:keywords/>
  <dc:description/>
  <cp:lastModifiedBy>Эмилия</cp:lastModifiedBy>
  <cp:revision>3</cp:revision>
  <dcterms:created xsi:type="dcterms:W3CDTF">2012-11-07T02:43:00Z</dcterms:created>
  <dcterms:modified xsi:type="dcterms:W3CDTF">2012-11-27T02:39:00Z</dcterms:modified>
</cp:coreProperties>
</file>