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C" w:rsidRPr="004C1C03" w:rsidRDefault="00171D0C" w:rsidP="00A77114">
      <w:pPr>
        <w:jc w:val="center"/>
        <w:rPr>
          <w:b/>
          <w:bCs/>
          <w:sz w:val="28"/>
          <w:szCs w:val="28"/>
        </w:rPr>
      </w:pPr>
      <w:r w:rsidRPr="004C1C03">
        <w:rPr>
          <w:b/>
          <w:bCs/>
          <w:sz w:val="28"/>
          <w:szCs w:val="28"/>
        </w:rPr>
        <w:t xml:space="preserve">Отчет о проведении недели по познанию мира </w:t>
      </w:r>
      <w:r>
        <w:rPr>
          <w:b/>
          <w:bCs/>
          <w:sz w:val="28"/>
          <w:szCs w:val="28"/>
        </w:rPr>
        <w:t>в начальных классах школы- интерната №4</w:t>
      </w:r>
    </w:p>
    <w:p w:rsidR="00171D0C" w:rsidRPr="004C1C03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плану работы методического объединения учителей начальных классов с 12 по 16 марта была проведена предметная неделя по познанию мира. </w:t>
      </w:r>
    </w:p>
    <w:p w:rsidR="00171D0C" w:rsidRPr="004C1C03" w:rsidRDefault="00171D0C" w:rsidP="00A77114">
      <w:pPr>
        <w:rPr>
          <w:sz w:val="28"/>
          <w:szCs w:val="28"/>
        </w:rPr>
      </w:pPr>
      <w:r w:rsidRPr="004C1C03">
        <w:rPr>
          <w:rStyle w:val="Strong"/>
          <w:b w:val="0"/>
          <w:bCs w:val="0"/>
          <w:sz w:val="28"/>
          <w:szCs w:val="28"/>
        </w:rPr>
        <w:t xml:space="preserve">Это неделя  развития любознательности и познавательного интереса к окружающему миру и природным явлениям. </w:t>
      </w:r>
      <w:r w:rsidRPr="004C1C03">
        <w:rPr>
          <w:sz w:val="28"/>
          <w:szCs w:val="28"/>
        </w:rPr>
        <w:t>Она расширяет кругозор учащихся по учебному предмету, развивает познавательный интерес: пытливость, любознательность, активность школьника.</w:t>
      </w:r>
    </w:p>
    <w:p w:rsidR="00171D0C" w:rsidRPr="004C1C03" w:rsidRDefault="00171D0C" w:rsidP="00A77114">
      <w:pPr>
        <w:rPr>
          <w:b/>
          <w:bCs/>
          <w:sz w:val="28"/>
          <w:szCs w:val="28"/>
        </w:rPr>
      </w:pPr>
      <w:r w:rsidRPr="004C1C03">
        <w:rPr>
          <w:rStyle w:val="Strong"/>
          <w:b w:val="0"/>
          <w:bCs w:val="0"/>
          <w:sz w:val="28"/>
          <w:szCs w:val="28"/>
        </w:rPr>
        <w:t>На этой неделе в каждом классе были проведены различные конкурсы, викторины, внеклассные мероприятия и игры.</w:t>
      </w:r>
    </w:p>
    <w:p w:rsidR="00171D0C" w:rsidRPr="00A77114" w:rsidRDefault="00171D0C" w:rsidP="00A77114">
      <w:pPr>
        <w:rPr>
          <w:b/>
          <w:bCs/>
          <w:sz w:val="28"/>
          <w:szCs w:val="28"/>
        </w:rPr>
      </w:pPr>
      <w:r w:rsidRPr="004C1C03">
        <w:rPr>
          <w:sz w:val="28"/>
          <w:szCs w:val="28"/>
        </w:rPr>
        <w:t>За этот период были выявлены</w:t>
      </w:r>
      <w:r w:rsidRPr="004C1C03">
        <w:rPr>
          <w:b/>
          <w:bCs/>
          <w:sz w:val="28"/>
          <w:szCs w:val="28"/>
        </w:rPr>
        <w:t xml:space="preserve"> </w:t>
      </w:r>
      <w:r w:rsidRPr="004C1C03">
        <w:rPr>
          <w:rStyle w:val="Strong"/>
          <w:b w:val="0"/>
          <w:bCs w:val="0"/>
          <w:sz w:val="28"/>
          <w:szCs w:val="28"/>
        </w:rPr>
        <w:t>лучшие знатоки природы в каждом классе.</w:t>
      </w:r>
    </w:p>
    <w:p w:rsidR="00171D0C" w:rsidRPr="004C1C03" w:rsidRDefault="00171D0C" w:rsidP="00A77114">
      <w:pPr>
        <w:jc w:val="center"/>
        <w:rPr>
          <w:b/>
          <w:bCs/>
          <w:sz w:val="28"/>
          <w:szCs w:val="28"/>
        </w:rPr>
      </w:pPr>
      <w:r w:rsidRPr="004C1C03">
        <w:rPr>
          <w:rStyle w:val="Strong"/>
          <w:sz w:val="28"/>
          <w:szCs w:val="28"/>
        </w:rPr>
        <w:t>План проведения недели по познанию мира в начальной школ</w:t>
      </w:r>
      <w:r>
        <w:rPr>
          <w:rStyle w:val="Strong"/>
          <w:sz w:val="28"/>
          <w:szCs w:val="28"/>
        </w:rPr>
        <w:t>е.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4"/>
        <w:gridCol w:w="6845"/>
        <w:gridCol w:w="1090"/>
        <w:gridCol w:w="1787"/>
      </w:tblGrid>
      <w:tr w:rsidR="00171D0C" w:rsidRPr="004C1C03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Число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Тема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ответственные</w:t>
            </w:r>
          </w:p>
        </w:tc>
      </w:tr>
      <w:tr w:rsidR="00171D0C" w:rsidRPr="004C1C03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rStyle w:val="Strong"/>
                <w:b w:val="0"/>
                <w:bCs w:val="0"/>
                <w:sz w:val="28"/>
                <w:szCs w:val="28"/>
              </w:rPr>
              <w:t>«Олимпиадки»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Пенчук Т.Н.</w:t>
            </w:r>
          </w:p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Толеуова К.Д.</w:t>
            </w:r>
          </w:p>
        </w:tc>
      </w:tr>
      <w:tr w:rsidR="00171D0C" w:rsidRPr="004C1C03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spacing w:after="240"/>
              <w:rPr>
                <w:sz w:val="28"/>
                <w:szCs w:val="28"/>
              </w:rPr>
            </w:pPr>
            <w:r w:rsidRPr="004C1C03">
              <w:rPr>
                <w:rStyle w:val="Strong"/>
                <w:b w:val="0"/>
                <w:bCs w:val="0"/>
                <w:sz w:val="28"/>
                <w:szCs w:val="28"/>
              </w:rPr>
              <w:t xml:space="preserve">Конкурс поделок из природного материала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Пенчук Т.Н.</w:t>
            </w:r>
          </w:p>
        </w:tc>
      </w:tr>
      <w:tr w:rsidR="00171D0C" w:rsidRPr="004C1C03">
        <w:trPr>
          <w:trHeight w:val="7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3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spacing w:after="240"/>
              <w:rPr>
                <w:sz w:val="28"/>
                <w:szCs w:val="28"/>
              </w:rPr>
            </w:pPr>
            <w:r w:rsidRPr="004C1C03">
              <w:rPr>
                <w:rStyle w:val="Strong"/>
                <w:b w:val="0"/>
                <w:bCs w:val="0"/>
                <w:sz w:val="28"/>
                <w:szCs w:val="28"/>
              </w:rPr>
              <w:t>Конкурс рисунков «Эти забавные животные».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Толеуова К.Д</w:t>
            </w:r>
          </w:p>
        </w:tc>
      </w:tr>
      <w:tr w:rsidR="00171D0C" w:rsidRPr="004C1C03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spacing w:before="100" w:beforeAutospacing="1" w:after="100" w:afterAutospacing="1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4C1C03">
              <w:rPr>
                <w:kern w:val="36"/>
                <w:sz w:val="28"/>
                <w:szCs w:val="28"/>
              </w:rPr>
              <w:t>Выезд в зоопарк.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3-4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Пенчук Т.Н.</w:t>
            </w:r>
          </w:p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Толеуова К.Д.</w:t>
            </w:r>
          </w:p>
        </w:tc>
      </w:tr>
      <w:tr w:rsidR="00171D0C" w:rsidRPr="004C1C03">
        <w:trPr>
          <w:trHeight w:val="1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5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jc w:val="center"/>
              <w:outlineLvl w:val="0"/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Закрытие недели.</w:t>
            </w:r>
          </w:p>
          <w:p w:rsidR="00171D0C" w:rsidRPr="004C1C03" w:rsidRDefault="00171D0C" w:rsidP="00844787">
            <w:pPr>
              <w:jc w:val="center"/>
              <w:outlineLvl w:val="0"/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Игра по станциям «Знатоки природы»</w:t>
            </w:r>
          </w:p>
          <w:p w:rsidR="00171D0C" w:rsidRPr="004C1C03" w:rsidRDefault="00171D0C" w:rsidP="00844787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Подведение итогов познавательных «Олимпийских» игр. Награждение победителей и активных участников.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1-4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Пенчук Т.Н.</w:t>
            </w:r>
          </w:p>
          <w:p w:rsidR="00171D0C" w:rsidRPr="004C1C03" w:rsidRDefault="00171D0C" w:rsidP="00844787">
            <w:pPr>
              <w:rPr>
                <w:sz w:val="28"/>
                <w:szCs w:val="28"/>
              </w:rPr>
            </w:pPr>
            <w:r w:rsidRPr="004C1C03">
              <w:rPr>
                <w:sz w:val="28"/>
                <w:szCs w:val="28"/>
              </w:rPr>
              <w:t>Толеуова К.Д.</w:t>
            </w:r>
          </w:p>
        </w:tc>
      </w:tr>
    </w:tbl>
    <w:p w:rsidR="00171D0C" w:rsidRPr="004C1C03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03">
        <w:rPr>
          <w:sz w:val="28"/>
          <w:szCs w:val="28"/>
        </w:rPr>
        <w:t>Подготовка к неделе «Познания мира» начиналась  с урочной деятельности в начале учебного года. Разрабатывалась  модель, система мероприятий, тематика, план проведения, определялись  цели, ставились  задачи, время проведения мероприятий.</w:t>
      </w:r>
    </w:p>
    <w:p w:rsidR="00171D0C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1C03">
        <w:rPr>
          <w:sz w:val="28"/>
          <w:szCs w:val="28"/>
        </w:rPr>
        <w:t>Активизировать деятельность учащихся по овладению знаниями в области познания мира  помогло     проведение олимпиады по предмету между учащимися начальных классов, проводимое классным руководителем Пенчук Т.Н.</w:t>
      </w:r>
      <w:r w:rsidRPr="004C1C03">
        <w:rPr>
          <w:b/>
          <w:bCs/>
          <w:sz w:val="28"/>
          <w:szCs w:val="28"/>
        </w:rPr>
        <w:t>12 марта</w:t>
      </w:r>
      <w:r w:rsidRPr="004C1C03">
        <w:rPr>
          <w:sz w:val="28"/>
          <w:szCs w:val="28"/>
        </w:rPr>
        <w:t>. Большим</w:t>
      </w:r>
      <w:r w:rsidRPr="004C1C03">
        <w:rPr>
          <w:b/>
          <w:bCs/>
          <w:sz w:val="28"/>
          <w:szCs w:val="28"/>
        </w:rPr>
        <w:t xml:space="preserve"> </w:t>
      </w:r>
      <w:r w:rsidRPr="004C1C03">
        <w:rPr>
          <w:sz w:val="28"/>
          <w:szCs w:val="28"/>
        </w:rPr>
        <w:t>интересом у ребят пользовались задания повышенной трудности на развитие логического мышления. Педагогом  были подобраны интересные задания с учетом возрастных особенностей детей. Ребята, получившие призовые места, были награждены грамотами: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>1 место- Раецкая Анастасия-  1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Исин Арген-  2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Жунусов Алибек - 2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Мустафин Алишер – 3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Филимонова Александра -4 «А» 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>2 место   Тлеубаев Ансар -1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Криницына Анастасия-  1 «Б»класс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Тутеров  Артем -2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Николаев Роман -  3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Аскарбеков Нариман - 4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>3 место    Острокостов Данил - 1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Омаров Расул -2  «А»класс</w:t>
      </w:r>
    </w:p>
    <w:p w:rsidR="00171D0C" w:rsidRPr="004C1C03" w:rsidRDefault="00171D0C" w:rsidP="00215FB0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Кащенко Анастасия- 3 «А»</w:t>
      </w:r>
    </w:p>
    <w:p w:rsidR="00171D0C" w:rsidRPr="004C1C03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Михайлова Арина -3 «А»</w:t>
      </w:r>
    </w:p>
    <w:p w:rsidR="00171D0C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4C1C03">
        <w:rPr>
          <w:sz w:val="28"/>
          <w:szCs w:val="28"/>
        </w:rPr>
        <w:t xml:space="preserve">  </w:t>
      </w:r>
    </w:p>
    <w:p w:rsidR="00171D0C" w:rsidRPr="004C1C03" w:rsidRDefault="00171D0C" w:rsidP="00A77114">
      <w:pPr>
        <w:rPr>
          <w:sz w:val="28"/>
          <w:szCs w:val="28"/>
        </w:rPr>
      </w:pPr>
      <w:r w:rsidRPr="004C1C03">
        <w:rPr>
          <w:b/>
          <w:bCs/>
          <w:sz w:val="28"/>
          <w:szCs w:val="28"/>
        </w:rPr>
        <w:t xml:space="preserve">13  и 14 марта </w:t>
      </w:r>
      <w:r w:rsidRPr="004C1C03">
        <w:rPr>
          <w:sz w:val="28"/>
          <w:szCs w:val="28"/>
        </w:rPr>
        <w:t>проходили конкурс  рисунков «Эти забавные животные» и</w:t>
      </w:r>
    </w:p>
    <w:p w:rsidR="00171D0C" w:rsidRPr="004C1C03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>конкурс поделок из природного материала. Это самые занимательные и интересные виды деятельности , которые позволяют  в полном объеме проявить свое творческое начало.</w:t>
      </w:r>
    </w:p>
    <w:p w:rsidR="00171D0C" w:rsidRDefault="00171D0C" w:rsidP="00A77114">
      <w:pPr>
        <w:rPr>
          <w:noProof/>
          <w:sz w:val="28"/>
          <w:szCs w:val="28"/>
        </w:rPr>
      </w:pPr>
      <w:r w:rsidRPr="004C1C03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    </w:t>
      </w:r>
      <w:r w:rsidRPr="004C1C03">
        <w:rPr>
          <w:noProof/>
          <w:sz w:val="28"/>
          <w:szCs w:val="28"/>
        </w:rPr>
        <w:t xml:space="preserve">        </w:t>
      </w:r>
    </w:p>
    <w:p w:rsidR="00171D0C" w:rsidRPr="004C1C03" w:rsidRDefault="00171D0C" w:rsidP="00A77114">
      <w:pPr>
        <w:rPr>
          <w:sz w:val="28"/>
          <w:szCs w:val="28"/>
        </w:rPr>
      </w:pPr>
    </w:p>
    <w:p w:rsidR="00171D0C" w:rsidRPr="004C1C03" w:rsidRDefault="00171D0C" w:rsidP="00A77114">
      <w:pPr>
        <w:rPr>
          <w:sz w:val="28"/>
          <w:szCs w:val="28"/>
        </w:rPr>
      </w:pPr>
    </w:p>
    <w:p w:rsidR="00171D0C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71D0C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Самым запоминающим и волнующим мероприятием этой недели был организованный выезд на территорию Карагандинского зоопарка </w:t>
      </w:r>
      <w:r w:rsidRPr="004C1C03">
        <w:rPr>
          <w:b/>
          <w:bCs/>
          <w:sz w:val="28"/>
          <w:szCs w:val="28"/>
        </w:rPr>
        <w:t>15 марта.</w:t>
      </w:r>
      <w:r w:rsidRPr="004C1C03">
        <w:rPr>
          <w:sz w:val="28"/>
          <w:szCs w:val="28"/>
        </w:rPr>
        <w:t xml:space="preserve"> Насколько были заинтересованы дети , можно было определить по их лицам, поведению и словесным откликам. Оживленность, хорошее настроение, споры, царившие дали понять, что такого рода  мероприятия детям нравятся</w:t>
      </w:r>
      <w:r>
        <w:rPr>
          <w:sz w:val="28"/>
          <w:szCs w:val="28"/>
        </w:rPr>
        <w:t>.</w:t>
      </w:r>
    </w:p>
    <w:p w:rsidR="00171D0C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171D0C" w:rsidRDefault="00171D0C" w:rsidP="00A77114">
      <w:pPr>
        <w:rPr>
          <w:sz w:val="28"/>
          <w:szCs w:val="28"/>
        </w:rPr>
      </w:pPr>
    </w:p>
    <w:p w:rsidR="00171D0C" w:rsidRPr="004C1C03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71D0C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>Завершающим мероприятием этой недели стало</w:t>
      </w:r>
      <w:r w:rsidRPr="004C1C03">
        <w:rPr>
          <w:sz w:val="28"/>
          <w:szCs w:val="28"/>
        </w:rPr>
        <w:t xml:space="preserve"> успешное проведение </w:t>
      </w:r>
      <w:r w:rsidRPr="004C1C03">
        <w:rPr>
          <w:b/>
          <w:bCs/>
          <w:sz w:val="28"/>
          <w:szCs w:val="28"/>
        </w:rPr>
        <w:t>16 марта</w:t>
      </w:r>
      <w:r w:rsidRPr="004C1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тура </w:t>
      </w:r>
      <w:r w:rsidRPr="004C1C03">
        <w:rPr>
          <w:sz w:val="28"/>
          <w:szCs w:val="28"/>
        </w:rPr>
        <w:t xml:space="preserve"> « Знатоки природы»</w:t>
      </w:r>
      <w:r>
        <w:rPr>
          <w:sz w:val="28"/>
          <w:szCs w:val="28"/>
        </w:rPr>
        <w:t xml:space="preserve"> </w:t>
      </w:r>
      <w:r w:rsidRPr="004C1C03">
        <w:rPr>
          <w:sz w:val="28"/>
          <w:szCs w:val="28"/>
        </w:rPr>
        <w:t>(кл.рук Толеуова К.Д.). В нем принимали участие четыре сборные   команды</w:t>
      </w:r>
      <w:r>
        <w:rPr>
          <w:sz w:val="28"/>
          <w:szCs w:val="28"/>
        </w:rPr>
        <w:t xml:space="preserve"> по 9 учащихся начальных классов в каждой команде. Команда «зеленых» набрала наибольшее количество баллов-39. </w:t>
      </w:r>
    </w:p>
    <w:p w:rsidR="00171D0C" w:rsidRDefault="00171D0C" w:rsidP="008C263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понедельник на линейке победители предметной недели были награждены грамотами.</w:t>
      </w:r>
    </w:p>
    <w:p w:rsidR="00171D0C" w:rsidRPr="004C1C03" w:rsidRDefault="00171D0C" w:rsidP="0005640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C03">
        <w:rPr>
          <w:sz w:val="28"/>
          <w:szCs w:val="28"/>
        </w:rPr>
        <w:t>В неделе увлеченно принимали участие и дети, и взрослые. Ребята с нетерпением ждали этих занимательных мероприятий. Мы сделали всё возможное для поддержания познавательного интереса у учащихся, осознания ими роли предмета, в совершенствовании интеллекта человека и познании мироздания. Каждый год программа предметной недели дополняется новой информацией, новыми формами проведения мероприятий, что способствует развитию исследовательских навыков, побуждающих учащихся к включен</w:t>
      </w:r>
      <w:r>
        <w:rPr>
          <w:sz w:val="28"/>
          <w:szCs w:val="28"/>
        </w:rPr>
        <w:t>ию в процесс научного познания.</w:t>
      </w:r>
      <w:r w:rsidRPr="004C1C03">
        <w:rPr>
          <w:sz w:val="28"/>
          <w:szCs w:val="28"/>
        </w:rPr>
        <w:t xml:space="preserve"> </w:t>
      </w:r>
    </w:p>
    <w:p w:rsidR="00171D0C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>Предметные недели  сплачивают учителей и учащихся в достижении единой цели, раскрывая новые грани талантов, помогая</w:t>
      </w:r>
      <w:r>
        <w:rPr>
          <w:sz w:val="28"/>
          <w:szCs w:val="28"/>
        </w:rPr>
        <w:t>,</w:t>
      </w:r>
      <w:r w:rsidRPr="004C1C03">
        <w:rPr>
          <w:sz w:val="28"/>
          <w:szCs w:val="28"/>
        </w:rPr>
        <w:t xml:space="preserve"> лучше понять друг друга, создавая</w:t>
      </w:r>
      <w:r>
        <w:rPr>
          <w:sz w:val="28"/>
          <w:szCs w:val="28"/>
        </w:rPr>
        <w:t>,</w:t>
      </w:r>
      <w:r w:rsidRPr="004C1C03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Pr="004C1C03">
        <w:rPr>
          <w:sz w:val="28"/>
          <w:szCs w:val="28"/>
        </w:rPr>
        <w:t xml:space="preserve"> дружный, творческий коллектив. Это в свою очередь и своеобразный обмен опытом, которым учителя методического объединения делятся  друг с другом.</w:t>
      </w:r>
    </w:p>
    <w:p w:rsidR="00171D0C" w:rsidRDefault="00171D0C" w:rsidP="00A77114">
      <w:pPr>
        <w:rPr>
          <w:sz w:val="28"/>
          <w:szCs w:val="28"/>
        </w:rPr>
      </w:pPr>
    </w:p>
    <w:p w:rsidR="00171D0C" w:rsidRPr="004C1C03" w:rsidRDefault="00171D0C" w:rsidP="00A77114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 учителя:                                       </w:t>
      </w:r>
      <w:r w:rsidRPr="004C1C03">
        <w:rPr>
          <w:sz w:val="28"/>
          <w:szCs w:val="28"/>
        </w:rPr>
        <w:t>Толеуова К.Д.</w:t>
      </w:r>
    </w:p>
    <w:p w:rsidR="00171D0C" w:rsidRPr="004C1C03" w:rsidRDefault="00171D0C" w:rsidP="00A77114">
      <w:pPr>
        <w:rPr>
          <w:sz w:val="28"/>
          <w:szCs w:val="28"/>
        </w:rPr>
      </w:pPr>
      <w:r w:rsidRPr="004C1C0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4C1C03">
        <w:rPr>
          <w:sz w:val="28"/>
          <w:szCs w:val="28"/>
        </w:rPr>
        <w:t xml:space="preserve"> Пенчук Т.Н.</w:t>
      </w:r>
    </w:p>
    <w:p w:rsidR="00171D0C" w:rsidRDefault="00171D0C"/>
    <w:sectPr w:rsidR="00171D0C" w:rsidSect="000E4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114"/>
    <w:rsid w:val="00056407"/>
    <w:rsid w:val="000E4756"/>
    <w:rsid w:val="00171D0C"/>
    <w:rsid w:val="00196851"/>
    <w:rsid w:val="00215FB0"/>
    <w:rsid w:val="003D379A"/>
    <w:rsid w:val="004A6E7B"/>
    <w:rsid w:val="004C1C03"/>
    <w:rsid w:val="004F7C57"/>
    <w:rsid w:val="005169CD"/>
    <w:rsid w:val="0065018B"/>
    <w:rsid w:val="00796FED"/>
    <w:rsid w:val="007A4864"/>
    <w:rsid w:val="00844787"/>
    <w:rsid w:val="008C263D"/>
    <w:rsid w:val="00A77114"/>
    <w:rsid w:val="00B2735E"/>
    <w:rsid w:val="00CC5785"/>
    <w:rsid w:val="00EB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771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7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1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690</Words>
  <Characters>3933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Эмилия</cp:lastModifiedBy>
  <cp:revision>3</cp:revision>
  <dcterms:created xsi:type="dcterms:W3CDTF">2012-04-11T12:29:00Z</dcterms:created>
  <dcterms:modified xsi:type="dcterms:W3CDTF">2012-04-17T02:36:00Z</dcterms:modified>
</cp:coreProperties>
</file>