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58" w:rsidRDefault="00357D58">
      <w:pPr>
        <w:rPr>
          <w:b/>
          <w:sz w:val="24"/>
          <w:szCs w:val="24"/>
        </w:rPr>
      </w:pPr>
      <w:r w:rsidRPr="00E74C4B">
        <w:rPr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>План-конспект урока по теме: "Гимнастика с элементами акробатики". 3-й</w:t>
      </w:r>
      <w:r>
        <w:rPr>
          <w:b/>
          <w:sz w:val="24"/>
          <w:szCs w:val="24"/>
        </w:rPr>
        <w:t xml:space="preserve"> «В»</w:t>
      </w:r>
      <w:r w:rsidRPr="00E74C4B">
        <w:rPr>
          <w:b/>
          <w:sz w:val="24"/>
          <w:szCs w:val="24"/>
        </w:rPr>
        <w:t xml:space="preserve"> класс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Тема урока: Гимнастика с элементами акробатики.</w:t>
      </w:r>
    </w:p>
    <w:p w:rsidR="00357D58" w:rsidRPr="00E74C4B" w:rsidRDefault="00357D58" w:rsidP="00E74C4B">
      <w:pPr>
        <w:rPr>
          <w:b/>
          <w:sz w:val="24"/>
          <w:szCs w:val="24"/>
        </w:rPr>
      </w:pP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Цели урока: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1. Овладение элементами акробатики, дальнейшее их совершенствование.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2. Формирование практических умений.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3. Повторение перекатов в группировке.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4. Дальнейшее обучение кувыркам вперёд и назад.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5. Повторение стойки на лопатках и моста из положения лёжа.</w:t>
      </w:r>
    </w:p>
    <w:p w:rsidR="00357D58" w:rsidRPr="00E74C4B" w:rsidRDefault="00357D58" w:rsidP="00E74C4B">
      <w:pPr>
        <w:rPr>
          <w:b/>
          <w:sz w:val="24"/>
          <w:szCs w:val="24"/>
        </w:rPr>
      </w:pP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Задачи урока: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1. Образовательные: </w:t>
      </w:r>
    </w:p>
    <w:p w:rsidR="00357D58" w:rsidRPr="00E74C4B" w:rsidRDefault="00357D58" w:rsidP="00E74C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E74C4B">
        <w:rPr>
          <w:b/>
          <w:sz w:val="24"/>
          <w:szCs w:val="24"/>
        </w:rPr>
        <w:t xml:space="preserve">1.  Дальнейшее повторение и совершенствование элементов акробатики.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74C4B">
        <w:rPr>
          <w:b/>
          <w:sz w:val="24"/>
          <w:szCs w:val="24"/>
        </w:rPr>
        <w:t>2.  Отработать чёткость выполнения 2-3-х кувырков слитно в группировке.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2. Воспитательные: </w:t>
      </w:r>
    </w:p>
    <w:p w:rsidR="00357D58" w:rsidRPr="00E74C4B" w:rsidRDefault="00357D58" w:rsidP="00E74C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E74C4B">
        <w:rPr>
          <w:b/>
          <w:sz w:val="24"/>
          <w:szCs w:val="24"/>
        </w:rPr>
        <w:t xml:space="preserve">1. Воспитывать аккуратность, артистичность, умение выполнять коллективные </w:t>
      </w:r>
      <w:r>
        <w:rPr>
          <w:b/>
          <w:sz w:val="24"/>
          <w:szCs w:val="24"/>
        </w:rPr>
        <w:t xml:space="preserve">   </w:t>
      </w:r>
      <w:r w:rsidRPr="00E74C4B">
        <w:rPr>
          <w:b/>
          <w:sz w:val="24"/>
          <w:szCs w:val="24"/>
        </w:rPr>
        <w:t xml:space="preserve">действия. </w:t>
      </w:r>
    </w:p>
    <w:p w:rsidR="00357D58" w:rsidRPr="00E74C4B" w:rsidRDefault="00357D58" w:rsidP="00E74C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E74C4B">
        <w:rPr>
          <w:b/>
          <w:sz w:val="24"/>
          <w:szCs w:val="24"/>
        </w:rPr>
        <w:t xml:space="preserve"> 2. Воспитание чувства взаимопомощи и поддержки, терпимого отношения друг к другу.</w:t>
      </w:r>
    </w:p>
    <w:p w:rsidR="00357D58" w:rsidRPr="00E74C4B" w:rsidRDefault="00357D58" w:rsidP="00E74C4B">
      <w:pPr>
        <w:rPr>
          <w:b/>
          <w:sz w:val="24"/>
          <w:szCs w:val="24"/>
        </w:rPr>
      </w:pP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3. Оздоровительные: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1. Формирование правильной осанки.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2. Развитие силы, гибкости, ловкости.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3. Прививать интерес к систематическим занятиям физкультурой.</w:t>
      </w:r>
    </w:p>
    <w:p w:rsidR="00357D58" w:rsidRPr="00E74C4B" w:rsidRDefault="00357D58" w:rsidP="00E74C4B">
      <w:pPr>
        <w:rPr>
          <w:b/>
          <w:sz w:val="24"/>
          <w:szCs w:val="24"/>
        </w:rPr>
      </w:pPr>
    </w:p>
    <w:p w:rsidR="00357D58" w:rsidRDefault="00357D58" w:rsidP="00E74C4B">
      <w:pPr>
        <w:rPr>
          <w:b/>
          <w:sz w:val="24"/>
          <w:szCs w:val="24"/>
        </w:rPr>
      </w:pPr>
    </w:p>
    <w:p w:rsidR="00357D58" w:rsidRDefault="00357D58" w:rsidP="00E74C4B">
      <w:pPr>
        <w:rPr>
          <w:b/>
          <w:sz w:val="24"/>
          <w:szCs w:val="24"/>
        </w:rPr>
      </w:pPr>
    </w:p>
    <w:p w:rsidR="00357D58" w:rsidRDefault="00357D58" w:rsidP="00E74C4B">
      <w:pPr>
        <w:rPr>
          <w:b/>
          <w:sz w:val="24"/>
          <w:szCs w:val="24"/>
        </w:rPr>
      </w:pP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Тип урока: учебно – тренировочный.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Место проведения: спортивный зал школы.</w:t>
      </w:r>
    </w:p>
    <w:p w:rsidR="00357D58" w:rsidRPr="00E74C4B" w:rsidRDefault="00357D58" w:rsidP="00E74C4B">
      <w:pPr>
        <w:rPr>
          <w:b/>
          <w:sz w:val="24"/>
          <w:szCs w:val="24"/>
        </w:rPr>
      </w:pP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Инвентарь: гимнастические маты, гимнастические скамейки, конус, фишки, канат, навесные перекладины.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№</w:t>
      </w:r>
      <w:r w:rsidRPr="00E74C4B">
        <w:rPr>
          <w:b/>
          <w:sz w:val="24"/>
          <w:szCs w:val="24"/>
        </w:rPr>
        <w:tab/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Содержание урока</w:t>
      </w:r>
      <w:r w:rsidRPr="00E74C4B">
        <w:rPr>
          <w:b/>
          <w:sz w:val="24"/>
          <w:szCs w:val="24"/>
        </w:rPr>
        <w:tab/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Дозировка</w:t>
      </w:r>
      <w:r w:rsidRPr="00E74C4B">
        <w:rPr>
          <w:b/>
          <w:sz w:val="24"/>
          <w:szCs w:val="24"/>
        </w:rPr>
        <w:tab/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Организация и методикаI</w:t>
      </w:r>
      <w:r w:rsidRPr="00E74C4B">
        <w:rPr>
          <w:b/>
          <w:sz w:val="24"/>
          <w:szCs w:val="24"/>
        </w:rPr>
        <w:tab/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Подготовительная часть:</w:t>
      </w:r>
      <w:r w:rsidRPr="00E74C4B">
        <w:rPr>
          <w:b/>
          <w:sz w:val="24"/>
          <w:szCs w:val="24"/>
        </w:rPr>
        <w:tab/>
        <w:t>12-14 мин.</w:t>
      </w:r>
      <w:r w:rsidRPr="00E74C4B">
        <w:rPr>
          <w:b/>
          <w:sz w:val="24"/>
          <w:szCs w:val="24"/>
        </w:rPr>
        <w:tab/>
        <w:t>Обратить внимание на внешний вид и на готовность к уроку.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Вход в спортивный зал, построение в шеренгу, приветствие, расчёт по порядку.</w:t>
      </w:r>
      <w:r w:rsidRPr="00E74C4B">
        <w:rPr>
          <w:b/>
          <w:sz w:val="24"/>
          <w:szCs w:val="24"/>
        </w:rPr>
        <w:tab/>
        <w:t>2мин.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Тема и цель урока.</w:t>
      </w:r>
      <w:r w:rsidRPr="00E74C4B">
        <w:rPr>
          <w:b/>
          <w:sz w:val="24"/>
          <w:szCs w:val="24"/>
        </w:rPr>
        <w:tab/>
        <w:t xml:space="preserve"> 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 xml:space="preserve">· Ходьба по залу с заданиями на осанку, с изменением положения рук: </w:t>
      </w:r>
    </w:p>
    <w:p w:rsidR="00357D58" w:rsidRPr="00E74C4B" w:rsidRDefault="00357D58" w:rsidP="00E74C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E74C4B">
        <w:rPr>
          <w:b/>
          <w:sz w:val="24"/>
          <w:szCs w:val="24"/>
        </w:rPr>
        <w:t xml:space="preserve">а) на носках,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б) на пятках,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в) перекат с пятки на носок,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г) спортивная ходьба с переходом на медленный бег.</w:t>
      </w:r>
      <w:r w:rsidRPr="00E74C4B">
        <w:rPr>
          <w:b/>
          <w:sz w:val="24"/>
          <w:szCs w:val="24"/>
        </w:rPr>
        <w:tab/>
        <w:t>1мин.</w:t>
      </w:r>
      <w:r w:rsidRPr="00E74C4B">
        <w:rPr>
          <w:b/>
          <w:sz w:val="24"/>
          <w:szCs w:val="24"/>
        </w:rPr>
        <w:tab/>
        <w:t xml:space="preserve">Следить за осанкой и соблюдать дистанцию.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· Бег на носках с изменением направления движения («змейка»).</w:t>
      </w:r>
      <w:r w:rsidRPr="00E74C4B">
        <w:rPr>
          <w:b/>
          <w:sz w:val="24"/>
          <w:szCs w:val="24"/>
        </w:rPr>
        <w:tab/>
        <w:t>2 мин.</w:t>
      </w:r>
      <w:r w:rsidRPr="00E74C4B">
        <w:rPr>
          <w:b/>
          <w:sz w:val="24"/>
          <w:szCs w:val="24"/>
        </w:rPr>
        <w:tab/>
        <w:t>Дышать равномерно. Вдох носом, выдох свободный.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 xml:space="preserve">· Ходьба, восстановление дыхания. </w:t>
      </w:r>
      <w:r w:rsidRPr="00E74C4B">
        <w:rPr>
          <w:b/>
          <w:sz w:val="24"/>
          <w:szCs w:val="24"/>
        </w:rPr>
        <w:tab/>
        <w:t xml:space="preserve"> </w:t>
      </w:r>
      <w:r w:rsidRPr="00E74C4B">
        <w:rPr>
          <w:b/>
          <w:sz w:val="24"/>
          <w:szCs w:val="24"/>
        </w:rPr>
        <w:tab/>
        <w:t>Следить за равнением и дистанцией.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 xml:space="preserve">Упражнения в движении: </w:t>
      </w:r>
      <w:r w:rsidRPr="00E74C4B">
        <w:rPr>
          <w:b/>
          <w:sz w:val="24"/>
          <w:szCs w:val="24"/>
        </w:rPr>
        <w:tab/>
        <w:t>3-4 мин.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 xml:space="preserve">а) упражнения для рук и плечевого пояса, </w:t>
      </w:r>
      <w:r w:rsidRPr="00E74C4B">
        <w:rPr>
          <w:b/>
          <w:sz w:val="24"/>
          <w:szCs w:val="24"/>
        </w:rPr>
        <w:tab/>
        <w:t>6-8раз.</w:t>
      </w:r>
      <w:r w:rsidRPr="00E74C4B">
        <w:rPr>
          <w:b/>
          <w:sz w:val="24"/>
          <w:szCs w:val="24"/>
        </w:rPr>
        <w:tab/>
        <w:t>Руки через стороны вверх – вдох, наклон – руки вниз выдох.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 xml:space="preserve">б) наклоны к прямой ноге на каждый шаг (ногу ставить на пятку), </w:t>
      </w:r>
      <w:r w:rsidRPr="00E74C4B">
        <w:rPr>
          <w:b/>
          <w:sz w:val="24"/>
          <w:szCs w:val="24"/>
        </w:rPr>
        <w:tab/>
        <w:t>Отведение прямых рук и согнутых, руки на уровне груди.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 xml:space="preserve">в) выпады поочередно левой и правой ногой с пружинящим покачиванием, </w:t>
      </w:r>
      <w:r w:rsidRPr="00E74C4B">
        <w:rPr>
          <w:b/>
          <w:sz w:val="24"/>
          <w:szCs w:val="24"/>
        </w:rPr>
        <w:tab/>
        <w:t xml:space="preserve">Сзади стоящая нога прямая, руки на колено впереди стоящей ноги.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г) махи согнутой и прямой ногой на каждый шаг.</w:t>
      </w:r>
      <w:r w:rsidRPr="00E74C4B">
        <w:rPr>
          <w:b/>
          <w:sz w:val="24"/>
          <w:szCs w:val="24"/>
        </w:rPr>
        <w:tab/>
        <w:t>10-12 раз.</w:t>
      </w:r>
      <w:r w:rsidRPr="00E74C4B">
        <w:rPr>
          <w:b/>
          <w:sz w:val="24"/>
          <w:szCs w:val="24"/>
        </w:rPr>
        <w:tab/>
        <w:t>Мах прямой ногой, опорную ногу в колене не сгибать.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Перестроение через середину зала в колонну по 3.</w:t>
      </w:r>
      <w:r w:rsidRPr="00E74C4B">
        <w:rPr>
          <w:b/>
          <w:sz w:val="24"/>
          <w:szCs w:val="24"/>
        </w:rPr>
        <w:tab/>
        <w:t xml:space="preserve"> </w:t>
      </w:r>
      <w:r w:rsidRPr="00E74C4B">
        <w:rPr>
          <w:b/>
          <w:sz w:val="24"/>
          <w:szCs w:val="24"/>
        </w:rPr>
        <w:tab/>
        <w:t>Следить за равнением.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 xml:space="preserve">Общеразвивающие упражнения на месте (ОРУ): </w:t>
      </w:r>
      <w:r w:rsidRPr="00E74C4B">
        <w:rPr>
          <w:b/>
          <w:sz w:val="24"/>
          <w:szCs w:val="24"/>
        </w:rPr>
        <w:tab/>
        <w:t xml:space="preserve"> 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И.п.ос. ноги на ширине плеч, руки на пояс наклоны головы вправо-влево-вперёд-</w:t>
      </w:r>
      <w:r>
        <w:rPr>
          <w:b/>
          <w:sz w:val="24"/>
          <w:szCs w:val="24"/>
        </w:rPr>
        <w:t xml:space="preserve">  </w:t>
      </w:r>
      <w:r w:rsidRPr="00E74C4B">
        <w:rPr>
          <w:b/>
          <w:sz w:val="24"/>
          <w:szCs w:val="24"/>
        </w:rPr>
        <w:t>назад.</w:t>
      </w:r>
      <w:r w:rsidRPr="00E74C4B">
        <w:rPr>
          <w:b/>
          <w:sz w:val="24"/>
          <w:szCs w:val="24"/>
        </w:rPr>
        <w:tab/>
        <w:t>3-5 раз.</w:t>
      </w:r>
      <w:r w:rsidRPr="00E74C4B">
        <w:rPr>
          <w:b/>
          <w:sz w:val="24"/>
          <w:szCs w:val="24"/>
        </w:rPr>
        <w:tab/>
        <w:t>Следить за осанкой и дыханием.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Упражнение для плеч и.п.о.с. – ноги на ширине плеч, руки опущены вниз поднимание – опускание плеч.</w:t>
      </w:r>
      <w:r w:rsidRPr="00E74C4B">
        <w:rPr>
          <w:b/>
          <w:sz w:val="24"/>
          <w:szCs w:val="24"/>
        </w:rPr>
        <w:tab/>
        <w:t>4-6 раз.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И.п.о.с.- ноги на ширине плеч наклоны туловища вправо – влево – вперёд -назад</w:t>
      </w:r>
      <w:r w:rsidRPr="00E74C4B">
        <w:rPr>
          <w:b/>
          <w:sz w:val="24"/>
          <w:szCs w:val="24"/>
        </w:rPr>
        <w:tab/>
        <w:t>4-6 раз.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 xml:space="preserve">Приседания </w:t>
      </w:r>
      <w:r w:rsidRPr="00E74C4B">
        <w:rPr>
          <w:b/>
          <w:sz w:val="24"/>
          <w:szCs w:val="24"/>
        </w:rPr>
        <w:tab/>
        <w:t>М-20 раз, Д – 15 раз. 25 мин.</w:t>
      </w:r>
      <w:r w:rsidRPr="00E74C4B">
        <w:rPr>
          <w:b/>
          <w:sz w:val="24"/>
          <w:szCs w:val="24"/>
        </w:rPr>
        <w:tab/>
        <w:t>Глубокие приседания с прямой спиной, руки за головой.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2</w:t>
      </w:r>
      <w:r w:rsidRPr="00E74C4B">
        <w:rPr>
          <w:b/>
          <w:sz w:val="24"/>
          <w:szCs w:val="24"/>
        </w:rPr>
        <w:tab/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Основная часть урока:</w:t>
      </w:r>
      <w:r w:rsidRPr="00E74C4B">
        <w:rPr>
          <w:b/>
          <w:sz w:val="24"/>
          <w:szCs w:val="24"/>
        </w:rPr>
        <w:tab/>
        <w:t xml:space="preserve"> 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Разойтись по станциям соответственно порядковому номеру.</w:t>
      </w:r>
      <w:r w:rsidRPr="00E74C4B">
        <w:rPr>
          <w:b/>
          <w:sz w:val="24"/>
          <w:szCs w:val="24"/>
        </w:rPr>
        <w:tab/>
        <w:t xml:space="preserve"> 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1 станция: подтягивания на низкой перекладине.</w:t>
      </w:r>
      <w:r w:rsidRPr="00E74C4B">
        <w:rPr>
          <w:b/>
          <w:sz w:val="24"/>
          <w:szCs w:val="24"/>
        </w:rPr>
        <w:tab/>
        <w:t>10 мин. на станциях.</w:t>
      </w:r>
    </w:p>
    <w:p w:rsidR="00357D58" w:rsidRPr="00E74C4B" w:rsidRDefault="00357D58" w:rsidP="00E74C4B">
      <w:pPr>
        <w:rPr>
          <w:b/>
          <w:sz w:val="24"/>
          <w:szCs w:val="24"/>
        </w:rPr>
      </w:pP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1,5 на каждую станцию</w:t>
      </w:r>
      <w:r w:rsidRPr="00E74C4B">
        <w:rPr>
          <w:b/>
          <w:sz w:val="24"/>
          <w:szCs w:val="24"/>
        </w:rPr>
        <w:tab/>
        <w:t>Выполнять хватом сверху. М – 10 раз, Д – 8 раз.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2 станция: три вида отжиманий от гимнастических скамеек.</w:t>
      </w:r>
      <w:r w:rsidRPr="00E74C4B">
        <w:rPr>
          <w:b/>
          <w:sz w:val="24"/>
          <w:szCs w:val="24"/>
        </w:rPr>
        <w:tab/>
        <w:t xml:space="preserve">1. сгибание рук в упоре на скамейке, </w:t>
      </w:r>
    </w:p>
    <w:p w:rsidR="00357D58" w:rsidRPr="00E74C4B" w:rsidRDefault="00357D58" w:rsidP="00E74C4B">
      <w:pPr>
        <w:rPr>
          <w:b/>
          <w:sz w:val="24"/>
          <w:szCs w:val="24"/>
        </w:rPr>
      </w:pP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2. в упоре спиной к скамейке. </w:t>
      </w:r>
    </w:p>
    <w:p w:rsidR="00357D58" w:rsidRPr="00E74C4B" w:rsidRDefault="00357D58" w:rsidP="00E74C4B">
      <w:pPr>
        <w:rPr>
          <w:b/>
          <w:sz w:val="24"/>
          <w:szCs w:val="24"/>
        </w:rPr>
      </w:pP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3. ноги на скамейке, руки в упоре на полу.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3 станция: лазание по канату в три приёма.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4 станция: продвижение в висе на руках по параллельным брусьям.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5 станция: прыжки через скакалку.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6 станция: лазание по пластунски.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7 станция: упражнение на равновесие.</w:t>
      </w:r>
      <w:r w:rsidRPr="00E74C4B">
        <w:rPr>
          <w:b/>
          <w:sz w:val="24"/>
          <w:szCs w:val="24"/>
        </w:rPr>
        <w:tab/>
        <w:t>Согласовать движения рук и ног.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8 станция: перекаты по матам.</w:t>
      </w:r>
      <w:r w:rsidRPr="00E74C4B">
        <w:rPr>
          <w:b/>
          <w:sz w:val="24"/>
          <w:szCs w:val="24"/>
        </w:rPr>
        <w:tab/>
        <w:t>Прямолинейные движения – перекаты со спины на живот.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Подготовка двух гимнастических дорожек.</w:t>
      </w:r>
      <w:r w:rsidRPr="00E74C4B">
        <w:rPr>
          <w:b/>
          <w:sz w:val="24"/>
          <w:szCs w:val="24"/>
        </w:rPr>
        <w:tab/>
        <w:t xml:space="preserve"> 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Повторение специальных и подводящих упражнений акробатики.</w:t>
      </w:r>
      <w:r w:rsidRPr="00E74C4B">
        <w:rPr>
          <w:b/>
          <w:sz w:val="24"/>
          <w:szCs w:val="24"/>
        </w:rPr>
        <w:tab/>
        <w:t>10 мин.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 xml:space="preserve">И.п.- упор присев спиной к мату – перекат на спину в группировке, вернуться в и.п. </w:t>
      </w:r>
      <w:r w:rsidRPr="00E74C4B">
        <w:rPr>
          <w:b/>
          <w:sz w:val="24"/>
          <w:szCs w:val="24"/>
        </w:rPr>
        <w:tab/>
        <w:t>6-8 раз.</w:t>
      </w:r>
      <w:r w:rsidRPr="00E74C4B">
        <w:rPr>
          <w:b/>
          <w:sz w:val="24"/>
          <w:szCs w:val="24"/>
        </w:rPr>
        <w:tab/>
        <w:t>Упражнение выполняется в плотной группировке.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И.п.- лёжа на спине – поднимание прямых ног с касанием пола за головой.</w:t>
      </w:r>
      <w:r w:rsidRPr="00E74C4B">
        <w:rPr>
          <w:b/>
          <w:sz w:val="24"/>
          <w:szCs w:val="24"/>
        </w:rPr>
        <w:tab/>
        <w:t>5-6 раз.</w:t>
      </w:r>
      <w:r w:rsidRPr="00E74C4B">
        <w:rPr>
          <w:b/>
          <w:sz w:val="24"/>
          <w:szCs w:val="24"/>
        </w:rPr>
        <w:tab/>
        <w:t>Ноги в коленях не сгибать, обязательное касание носками ног пола.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Стойка на лопатках: а) махи прямыми ногами (ножницы) в стойке на лопатках б) «велосипед» в стойке на лопатках</w:t>
      </w:r>
      <w:r w:rsidRPr="00E74C4B">
        <w:rPr>
          <w:b/>
          <w:sz w:val="24"/>
          <w:szCs w:val="24"/>
        </w:rPr>
        <w:tab/>
        <w:t>6-8 раз.</w:t>
      </w:r>
      <w:r w:rsidRPr="00E74C4B">
        <w:rPr>
          <w:b/>
          <w:sz w:val="24"/>
          <w:szCs w:val="24"/>
        </w:rPr>
        <w:tab/>
        <w:t>Носки оттянуты.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Выполнение «моста» из и.п. – лёжа на спине</w:t>
      </w:r>
      <w:r w:rsidRPr="00E74C4B">
        <w:rPr>
          <w:b/>
          <w:sz w:val="24"/>
          <w:szCs w:val="24"/>
        </w:rPr>
        <w:tab/>
        <w:t>2-3 раза.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 xml:space="preserve">Повторение кувырков вперёд и назад </w:t>
      </w:r>
      <w:r w:rsidRPr="00E74C4B">
        <w:rPr>
          <w:b/>
          <w:sz w:val="24"/>
          <w:szCs w:val="24"/>
        </w:rPr>
        <w:tab/>
        <w:t>2-3 раза.</w:t>
      </w:r>
      <w:r w:rsidRPr="00E74C4B">
        <w:rPr>
          <w:b/>
          <w:sz w:val="24"/>
          <w:szCs w:val="24"/>
        </w:rPr>
        <w:tab/>
        <w:t>Следить за выходом из кувырка и группировкой.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Уборка места занятий.</w:t>
      </w:r>
      <w:r w:rsidRPr="00E74C4B">
        <w:rPr>
          <w:b/>
          <w:sz w:val="24"/>
          <w:szCs w:val="24"/>
        </w:rPr>
        <w:tab/>
        <w:t xml:space="preserve"> 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>3</w:t>
      </w:r>
      <w:r w:rsidRPr="00E74C4B">
        <w:rPr>
          <w:b/>
          <w:sz w:val="24"/>
          <w:szCs w:val="24"/>
        </w:rPr>
        <w:tab/>
        <w:t xml:space="preserve">Заключительная часть: </w:t>
      </w:r>
      <w:r w:rsidRPr="00E74C4B">
        <w:rPr>
          <w:b/>
          <w:sz w:val="24"/>
          <w:szCs w:val="24"/>
        </w:rPr>
        <w:tab/>
        <w:t>3-5 мин.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Подведение итогов урока.</w:t>
      </w:r>
      <w:r w:rsidRPr="00E74C4B">
        <w:rPr>
          <w:b/>
          <w:sz w:val="24"/>
          <w:szCs w:val="24"/>
        </w:rPr>
        <w:tab/>
        <w:t xml:space="preserve"> </w:t>
      </w:r>
      <w:r w:rsidRPr="00E74C4B">
        <w:rPr>
          <w:b/>
          <w:sz w:val="24"/>
          <w:szCs w:val="24"/>
        </w:rPr>
        <w:tab/>
        <w:t xml:space="preserve"> </w:t>
      </w:r>
    </w:p>
    <w:p w:rsidR="00357D58" w:rsidRPr="00E74C4B" w:rsidRDefault="00357D58" w:rsidP="00E74C4B">
      <w:pPr>
        <w:rPr>
          <w:b/>
          <w:sz w:val="24"/>
          <w:szCs w:val="24"/>
        </w:rPr>
      </w:pPr>
      <w:r w:rsidRPr="00E74C4B">
        <w:rPr>
          <w:b/>
          <w:sz w:val="24"/>
          <w:szCs w:val="24"/>
        </w:rPr>
        <w:t xml:space="preserve"> </w:t>
      </w:r>
      <w:r w:rsidRPr="00E74C4B">
        <w:rPr>
          <w:b/>
          <w:sz w:val="24"/>
          <w:szCs w:val="24"/>
        </w:rPr>
        <w:tab/>
        <w:t>Выход из зала.</w:t>
      </w:r>
    </w:p>
    <w:sectPr w:rsidR="00357D58" w:rsidRPr="00E74C4B" w:rsidSect="003D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C4B"/>
    <w:rsid w:val="00357D58"/>
    <w:rsid w:val="0039451D"/>
    <w:rsid w:val="003C0BF8"/>
    <w:rsid w:val="003D3257"/>
    <w:rsid w:val="004037BD"/>
    <w:rsid w:val="005C00BA"/>
    <w:rsid w:val="006E17FD"/>
    <w:rsid w:val="00AF1129"/>
    <w:rsid w:val="00DE3B44"/>
    <w:rsid w:val="00E7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664</Words>
  <Characters>3786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</dc:creator>
  <cp:keywords/>
  <dc:description/>
  <cp:lastModifiedBy> </cp:lastModifiedBy>
  <cp:revision>4</cp:revision>
  <cp:lastPrinted>2012-02-08T03:23:00Z</cp:lastPrinted>
  <dcterms:created xsi:type="dcterms:W3CDTF">2012-02-07T14:31:00Z</dcterms:created>
  <dcterms:modified xsi:type="dcterms:W3CDTF">2012-02-08T03:23:00Z</dcterms:modified>
</cp:coreProperties>
</file>