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84" w:rsidRPr="00761B4F" w:rsidRDefault="00C04A84" w:rsidP="001661EB">
      <w:pPr>
        <w:spacing w:before="120" w:after="120" w:line="240" w:lineRule="auto"/>
        <w:jc w:val="center"/>
        <w:rPr>
          <w:b/>
          <w:sz w:val="56"/>
          <w:szCs w:val="56"/>
        </w:rPr>
      </w:pPr>
      <w:r w:rsidRPr="00761B4F">
        <w:rPr>
          <w:b/>
          <w:sz w:val="56"/>
          <w:szCs w:val="56"/>
        </w:rPr>
        <w:t>Акция 20 шагов к здоровью</w:t>
      </w:r>
    </w:p>
    <w:p w:rsidR="00C04A84" w:rsidRPr="00761B4F" w:rsidRDefault="00C04A84" w:rsidP="001661EB">
      <w:pPr>
        <w:spacing w:before="120" w:after="12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 «</w:t>
      </w:r>
      <w:r w:rsidRPr="00761B4F">
        <w:rPr>
          <w:b/>
          <w:sz w:val="48"/>
          <w:szCs w:val="48"/>
        </w:rPr>
        <w:t>Если хочешь быть здоров</w:t>
      </w:r>
      <w:r>
        <w:rPr>
          <w:b/>
          <w:sz w:val="48"/>
          <w:szCs w:val="48"/>
        </w:rPr>
        <w:t>»</w:t>
      </w:r>
    </w:p>
    <w:p w:rsidR="00C04A84" w:rsidRPr="001661EB" w:rsidRDefault="00C04A84" w:rsidP="001661EB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                                             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>
        <w:rPr>
          <w:b/>
          <w:sz w:val="36"/>
          <w:szCs w:val="36"/>
        </w:rPr>
        <w:t xml:space="preserve"> </w:t>
      </w:r>
      <w:r w:rsidRPr="00CC371C">
        <w:rPr>
          <w:rFonts w:ascii="Times New Roman" w:hAnsi="Times New Roman"/>
          <w:b/>
        </w:rPr>
        <w:t xml:space="preserve">Цель: </w:t>
      </w:r>
      <w:r w:rsidRPr="00CC371C">
        <w:rPr>
          <w:rFonts w:ascii="Times New Roman" w:hAnsi="Times New Roman"/>
        </w:rPr>
        <w:t>формирование представления о здоровье как одной из главных ценностей человеческой жизни.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Задачи: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1.Воспитание бережного отношения к своему здоровью.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2.Формирование представлений о значении правильного питания, личной гигиены в системе здорового образа жизни.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3.Воспитание правильного отношения к спортом, популяризация спорта.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Оборудование: </w:t>
      </w:r>
      <w:r w:rsidRPr="00CC371C">
        <w:rPr>
          <w:rFonts w:ascii="Times New Roman" w:hAnsi="Times New Roman"/>
        </w:rPr>
        <w:t>интерактивная доска, пословицы о здоровье, режим дня, песня о спорте, песня «Обжоры», вреде курения.</w:t>
      </w:r>
    </w:p>
    <w:p w:rsidR="00C04A84" w:rsidRDefault="00C04A84" w:rsidP="00CC371C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 Психологический настрой</w:t>
      </w:r>
      <w:r>
        <w:rPr>
          <w:rFonts w:ascii="Times New Roman" w:hAnsi="Times New Roman"/>
          <w:b/>
        </w:rPr>
        <w:t xml:space="preserve"> </w:t>
      </w:r>
    </w:p>
    <w:p w:rsidR="00C04A84" w:rsidRPr="00CC371C" w:rsidRDefault="00C04A84" w:rsidP="00CC371C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Воспитатель</w:t>
      </w:r>
      <w:r w:rsidRPr="00CC371C">
        <w:rPr>
          <w:rFonts w:ascii="Times New Roman" w:hAnsi="Times New Roman"/>
        </w:rPr>
        <w:t xml:space="preserve">: Добрый день! Человек может радоваться и огорчаться, веселиться и страдать. От того, какое настроение у человека, зависит то, как он будет трудиться, обращаться с окружающими. Очень важно, чтоб каждый день начинался у вас с хорошего настроения. Давайте каждый день будем улыбаться. </w:t>
      </w:r>
      <w:r w:rsidRPr="00CC371C">
        <w:rPr>
          <w:rFonts w:ascii="Times New Roman" w:hAnsi="Times New Roman"/>
          <w:b/>
        </w:rPr>
        <w:t>Улыбка-</w:t>
      </w:r>
      <w:r w:rsidRPr="00CC371C">
        <w:rPr>
          <w:rFonts w:ascii="Times New Roman" w:hAnsi="Times New Roman"/>
        </w:rPr>
        <w:t xml:space="preserve">залог хорошего настроения, улыбкой мы дарим друг другу здоровье и радость.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Задумывались ли вы когда-нибудь о том, почему люди говорят друг другу: «Здравствуйте»? (Потому что в приветствии людей  заложено пожелание друг другу здоровья. И, наверное, потому, что здоровье для человека - самая главная ценность. И нужно суметь сохранить его на долгие годы. Задача совсем не легкая, особенно в наше трудное время. И, к сожалению, мы начинаем говорить о здоровье лишь тогда, когда его теряем.)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 народе говорят, что за деньги здоровье не купишь. Заботиться о нём надо с первых дней жизни. До определённого возраста здоровье ребёнка берегут его родители. Но, подрастая, он должен делать это сам: укреплять его, развивать данные природой возможности. К сожалению не все люди это понимают. Спохватываются только тогда, когда здоровью уже причинён вред.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CC371C">
        <w:rPr>
          <w:rFonts w:ascii="Times New Roman" w:hAnsi="Times New Roman"/>
          <w:b/>
        </w:rPr>
        <w:t xml:space="preserve">Постановка цели. </w:t>
      </w:r>
      <w:r w:rsidRPr="00CC371C">
        <w:rPr>
          <w:rFonts w:ascii="Times New Roman" w:hAnsi="Times New Roman"/>
        </w:rPr>
        <w:t xml:space="preserve">- Сегодня на уроке мы поговорим о том, какие правила нужно соблюдать, чтобы как можно дольше оставаться такими же красивыми и здоровыми. А теперь приступим к нашему журналу, который мы назовем  «Здоровячок».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– Здоровье</w:t>
      </w:r>
      <w:r w:rsidRPr="00CC371C">
        <w:rPr>
          <w:rFonts w:ascii="Times New Roman" w:hAnsi="Times New Roman"/>
        </w:rPr>
        <w:t xml:space="preserve"> – бесценный дар природы. Мало кто знает, что 10% здоровья нам даётся генетически (от родителей), 5% дает медицина, что 10%-от окружающей среды, 75% здоровья зависит от нас самих, от нашего образа жизни. Часто мы забываем, что потерять здоровье легко, а вернуть очень трудно.</w:t>
      </w:r>
    </w:p>
    <w:p w:rsidR="00C04A84" w:rsidRPr="00CC371C" w:rsidRDefault="00C04A84" w:rsidP="001C343C">
      <w:pPr>
        <w:tabs>
          <w:tab w:val="left" w:pos="3315"/>
        </w:tabs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 А что такое крепкое здоровье?</w:t>
      </w:r>
      <w:r w:rsidRPr="00CC371C">
        <w:rPr>
          <w:rFonts w:ascii="Times New Roman" w:hAnsi="Times New Roman"/>
          <w:b/>
        </w:rPr>
        <w:tab/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1.</w:t>
      </w:r>
      <w:r w:rsidRPr="00CC371C">
        <w:rPr>
          <w:rFonts w:ascii="Times New Roman" w:hAnsi="Times New Roman"/>
        </w:rPr>
        <w:t>Кто знает, что такое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 Крепкое здоровье?-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Значит с радостью учиться,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Бегать, прыгать, веселиться.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Утром с солнышком вставать,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Заправлять свою кровать.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по распорядку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Делать физзарядку.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2.</w:t>
      </w:r>
      <w:r w:rsidRPr="00CC371C">
        <w:rPr>
          <w:rFonts w:ascii="Times New Roman" w:hAnsi="Times New Roman"/>
        </w:rPr>
        <w:t>Чистить зубы, умываться,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Обтираться, закаляться,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Потому что чистота –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Это свежесть, красота.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Вовремя за стол садиться,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За едой не торопиться.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поменьше есть конфет: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 сладком витаминов нет.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3.</w:t>
      </w:r>
      <w:r w:rsidRPr="00CC371C">
        <w:rPr>
          <w:rFonts w:ascii="Times New Roman" w:hAnsi="Times New Roman"/>
        </w:rPr>
        <w:t>А ещё любить природу,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Чистый воздух, зелень, воду.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Птиц, зверюшек защищать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жучков не обижать.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Понапрасну не сердиться,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Не капризничать, не злиться.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Скуку выгонять и лень,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По режиму строить день.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</w:p>
    <w:p w:rsidR="00C04A84" w:rsidRPr="00CC371C" w:rsidRDefault="00C04A84" w:rsidP="00DA6E66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Презентация страниц:</w:t>
      </w:r>
    </w:p>
    <w:p w:rsidR="00C04A84" w:rsidRPr="00CC371C" w:rsidRDefault="00C04A84" w:rsidP="00DA6E66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«Гигиена – основа здоровья».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4.</w:t>
      </w:r>
      <w:r w:rsidRPr="00CC371C">
        <w:rPr>
          <w:rFonts w:ascii="Times New Roman" w:hAnsi="Times New Roman"/>
        </w:rPr>
        <w:t xml:space="preserve"> С каждым днём здоровеет,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Кто так полон и сил, и добра,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Кто подтянут, наряден,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красив, и опрятен,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Кем любуется вся детвора.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5.</w:t>
      </w:r>
      <w:r w:rsidRPr="00CC371C">
        <w:rPr>
          <w:rFonts w:ascii="Times New Roman" w:hAnsi="Times New Roman"/>
        </w:rPr>
        <w:t>Вам, друзья, открыть готовы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Мы один секрет простой: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Тот, кто хочет быть здоровым,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Дружить с чистотой!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-Какие правила личной гигиены вы знаете? </w:t>
      </w:r>
      <w:r w:rsidRPr="00CC371C">
        <w:rPr>
          <w:rFonts w:ascii="Times New Roman" w:hAnsi="Times New Roman"/>
        </w:rPr>
        <w:t xml:space="preserve">(Чистить зубы, мыть лицо, руки, ноги, раз в неделю - в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noProof/>
          <w:lang w:eastAsia="ru-RU"/>
        </w:rPr>
      </w:pPr>
      <w:r w:rsidRPr="00CC371C">
        <w:rPr>
          <w:rFonts w:ascii="Times New Roman" w:hAnsi="Times New Roman"/>
        </w:rPr>
        <w:t>баню; подстегать ногти, волосы; следить за одеждой)</w:t>
      </w:r>
      <w:r w:rsidRPr="00CC371C">
        <w:rPr>
          <w:rFonts w:ascii="Times New Roman" w:hAnsi="Times New Roman"/>
          <w:noProof/>
          <w:lang w:eastAsia="ru-RU"/>
        </w:rPr>
        <w:t xml:space="preserve">       </w:t>
      </w:r>
    </w:p>
    <w:p w:rsidR="00C04A84" w:rsidRDefault="00C04A84" w:rsidP="00DA6E66">
      <w:pPr>
        <w:spacing w:before="120" w:after="120" w:line="240" w:lineRule="auto"/>
        <w:rPr>
          <w:noProof/>
          <w:lang w:eastAsia="ru-RU"/>
        </w:rPr>
      </w:pPr>
      <w:r w:rsidRPr="00CC371C"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A84" w:rsidRDefault="00C04A84" w:rsidP="00DA6E66">
      <w:pPr>
        <w:spacing w:before="120" w:after="120" w:line="240" w:lineRule="auto"/>
        <w:rPr>
          <w:noProof/>
          <w:lang w:eastAsia="ru-RU"/>
        </w:rPr>
      </w:pPr>
    </w:p>
    <w:p w:rsidR="00C04A84" w:rsidRDefault="00C04A84" w:rsidP="00DA6E66">
      <w:pPr>
        <w:spacing w:before="120" w:after="120" w:line="240" w:lineRule="auto"/>
      </w:pPr>
    </w:p>
    <w:p w:rsidR="00C04A84" w:rsidRDefault="00C04A84" w:rsidP="00DA6E66">
      <w:pPr>
        <w:spacing w:before="120" w:after="120" w:line="240" w:lineRule="auto"/>
      </w:pP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а</w:t>
      </w:r>
      <w:r w:rsidRPr="00CC371C">
        <w:rPr>
          <w:rFonts w:ascii="Times New Roman" w:hAnsi="Times New Roman"/>
        </w:rPr>
        <w:t>) Целых  25 зубов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Для кудрей и хохолков,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под каждым под зубом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Лягут волосы рядком. </w:t>
      </w:r>
      <w:r w:rsidRPr="00CC371C">
        <w:rPr>
          <w:rFonts w:ascii="Times New Roman" w:hAnsi="Times New Roman"/>
          <w:b/>
        </w:rPr>
        <w:t>(Расческа)</w:t>
      </w:r>
      <w:r w:rsidRPr="00CC371C">
        <w:rPr>
          <w:rFonts w:ascii="Times New Roman" w:hAnsi="Times New Roman"/>
        </w:rPr>
        <w:t xml:space="preserve">                                              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б)</w:t>
      </w:r>
      <w:r w:rsidRPr="00CC371C">
        <w:rPr>
          <w:rFonts w:ascii="Times New Roman" w:hAnsi="Times New Roman"/>
        </w:rPr>
        <w:t xml:space="preserve"> Костяная спинка,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Жесткая щетинка,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 мятной пастой дружит,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Нам усердно служит. </w:t>
      </w:r>
      <w:r w:rsidRPr="00CC371C">
        <w:rPr>
          <w:rFonts w:ascii="Times New Roman" w:hAnsi="Times New Roman"/>
          <w:b/>
        </w:rPr>
        <w:t>(Зубная щетка)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в)</w:t>
      </w:r>
      <w:r w:rsidRPr="00CC371C">
        <w:rPr>
          <w:rFonts w:ascii="Times New Roman" w:hAnsi="Times New Roman"/>
        </w:rPr>
        <w:t xml:space="preserve"> Лег в карман и караулю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Реву, плаксу и грязнулю.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Им утру потоки слез,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 xml:space="preserve">Не забуду и про нос. </w:t>
      </w:r>
      <w:r w:rsidRPr="00CC371C">
        <w:rPr>
          <w:rFonts w:ascii="Times New Roman" w:hAnsi="Times New Roman"/>
          <w:b/>
        </w:rPr>
        <w:t>(Носовой платок)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г)</w:t>
      </w:r>
      <w:r w:rsidRPr="00CC371C">
        <w:rPr>
          <w:rFonts w:ascii="Times New Roman" w:hAnsi="Times New Roman"/>
        </w:rPr>
        <w:t xml:space="preserve"> Гладко, душисто,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Моет чисто.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Нужно, чтобы у каждого было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 xml:space="preserve">Что, ребята? </w:t>
      </w:r>
      <w:r w:rsidRPr="00CC371C">
        <w:rPr>
          <w:rFonts w:ascii="Times New Roman" w:hAnsi="Times New Roman"/>
          <w:b/>
        </w:rPr>
        <w:t>( Мыло)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д)</w:t>
      </w:r>
      <w:r w:rsidRPr="00CC371C">
        <w:rPr>
          <w:rFonts w:ascii="Times New Roman" w:hAnsi="Times New Roman"/>
        </w:rPr>
        <w:t xml:space="preserve"> Я увидел свой портрет.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 xml:space="preserve">Отошел - портрета нет. </w:t>
      </w:r>
      <w:r w:rsidRPr="00CC371C">
        <w:rPr>
          <w:rFonts w:ascii="Times New Roman" w:hAnsi="Times New Roman"/>
          <w:b/>
        </w:rPr>
        <w:t>(Зеркало)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е)</w:t>
      </w:r>
      <w:r w:rsidRPr="00CC371C">
        <w:rPr>
          <w:rFonts w:ascii="Times New Roman" w:hAnsi="Times New Roman"/>
        </w:rPr>
        <w:t xml:space="preserve"> Вафельное и полосатое,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Гладкое и лохматое,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Всегда под рукой,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 xml:space="preserve">Что это такое? </w:t>
      </w:r>
      <w:r w:rsidRPr="00CC371C">
        <w:rPr>
          <w:rFonts w:ascii="Times New Roman" w:hAnsi="Times New Roman"/>
          <w:b/>
        </w:rPr>
        <w:t>(Полотенце)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ж) </w:t>
      </w:r>
      <w:r w:rsidRPr="00CC371C">
        <w:rPr>
          <w:rFonts w:ascii="Times New Roman" w:hAnsi="Times New Roman"/>
        </w:rPr>
        <w:t>Вот какой забавный случай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Поселились в ванной туча.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Дождик льётся с потолка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>Мне на спину и бока</w:t>
      </w:r>
      <w:r w:rsidRPr="00CC371C">
        <w:rPr>
          <w:rFonts w:ascii="Times New Roman" w:hAnsi="Times New Roman"/>
          <w:b/>
        </w:rPr>
        <w:t>. (Душ).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</w:p>
    <w:p w:rsidR="00C04A84" w:rsidRPr="00CC371C" w:rsidRDefault="00C04A84" w:rsidP="00EA0546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«Спорт» прослушивание песни «Герои спорта»</w:t>
      </w:r>
    </w:p>
    <w:p w:rsidR="00C04A84" w:rsidRDefault="00C04A84" w:rsidP="00EA0546">
      <w:pPr>
        <w:spacing w:before="120" w:after="120" w:line="240" w:lineRule="auto"/>
        <w:jc w:val="center"/>
        <w:rPr>
          <w:b/>
        </w:rPr>
      </w:pPr>
    </w:p>
    <w:p w:rsidR="00C04A84" w:rsidRDefault="00C04A84" w:rsidP="00EA0546">
      <w:pPr>
        <w:spacing w:before="120" w:after="120" w:line="240" w:lineRule="auto"/>
        <w:jc w:val="center"/>
        <w:rPr>
          <w:b/>
        </w:rPr>
      </w:pP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6.</w:t>
      </w:r>
      <w:r w:rsidRPr="00CC371C">
        <w:rPr>
          <w:rFonts w:ascii="Times New Roman" w:hAnsi="Times New Roman"/>
        </w:rPr>
        <w:t xml:space="preserve">  На свете чтобы долго жить,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Со спортом надобно дружить: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Тренироваться, закаляться,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Водой холодной обливаться.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Коль хочешь быть ты смелым, ловким,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Ходи, дружок, на тренировки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закаляйся, словно сталь, как богатыри когда-то встарь!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- Какие виды спорта вы знаете?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- Что дают нам физические упражнения?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- Как вы можете укрепить свое тело?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7.</w:t>
      </w:r>
      <w:r w:rsidRPr="00CC371C">
        <w:rPr>
          <w:rFonts w:ascii="Times New Roman" w:hAnsi="Times New Roman"/>
        </w:rPr>
        <w:t xml:space="preserve"> Я хочу, друзья, признаться,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 люблю я по утрам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Физзарядкой заниматься,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 советую и вам.</w:t>
      </w:r>
    </w:p>
    <w:p w:rsidR="00C04A84" w:rsidRDefault="00C04A84" w:rsidP="00DA6E66">
      <w:pPr>
        <w:spacing w:before="120" w:after="120" w:line="240" w:lineRule="auto"/>
      </w:pPr>
      <w:r>
        <w:t>Всем зарядку делать надо:</w:t>
      </w:r>
    </w:p>
    <w:p w:rsidR="00C04A84" w:rsidRDefault="00C04A84" w:rsidP="00DA6E66">
      <w:pPr>
        <w:spacing w:before="120" w:after="120" w:line="240" w:lineRule="auto"/>
      </w:pPr>
      <w:r>
        <w:t>Много пользы от нее.</w:t>
      </w:r>
    </w:p>
    <w:p w:rsidR="00C04A84" w:rsidRDefault="00C04A84" w:rsidP="00DA6E66">
      <w:pPr>
        <w:spacing w:before="120" w:after="120" w:line="240" w:lineRule="auto"/>
      </w:pPr>
      <w:r>
        <w:t>Стать здоровым - вот награда</w:t>
      </w:r>
    </w:p>
    <w:p w:rsidR="00C04A84" w:rsidRDefault="00C04A84" w:rsidP="00DA6E66">
      <w:pPr>
        <w:spacing w:before="120" w:after="120" w:line="240" w:lineRule="auto"/>
      </w:pPr>
      <w:r>
        <w:t>За усердие твое.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1F4D6C">
        <w:rPr>
          <w:b/>
        </w:rPr>
        <w:t xml:space="preserve">        </w:t>
      </w:r>
      <w:r w:rsidRPr="00CC371C">
        <w:rPr>
          <w:rFonts w:ascii="Times New Roman" w:hAnsi="Times New Roman"/>
          <w:b/>
        </w:rPr>
        <w:t>Физическая зарядка-</w:t>
      </w:r>
      <w:r w:rsidRPr="00CC371C">
        <w:rPr>
          <w:rFonts w:ascii="Times New Roman" w:hAnsi="Times New Roman"/>
        </w:rPr>
        <w:t xml:space="preserve"> лучшее средство для здоровья и молодости. Для красоты  и здоровья тела необходимо вырабатывать правильную осанку, систематически заниматься физическими упражнениями.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CC371C">
        <w:rPr>
          <w:rFonts w:ascii="Times New Roman" w:hAnsi="Times New Roman"/>
          <w:b/>
          <w:bCs/>
          <w:i/>
          <w:iCs/>
          <w:sz w:val="24"/>
          <w:szCs w:val="24"/>
        </w:rPr>
        <w:t>«Здоровье человека</w:t>
      </w:r>
      <w:r w:rsidRPr="00CC371C">
        <w:rPr>
          <w:rFonts w:ascii="Times New Roman" w:hAnsi="Times New Roman"/>
          <w:bCs/>
          <w:i/>
          <w:iCs/>
          <w:sz w:val="24"/>
          <w:szCs w:val="24"/>
        </w:rPr>
        <w:t xml:space="preserve"> – это состояние полного физического, духовного и социального благополучия, а не только отсутствие болезней и физических недостатков».</w:t>
      </w:r>
      <w:r w:rsidRPr="00CC371C">
        <w:rPr>
          <w:rFonts w:ascii="Times New Roman" w:hAnsi="Times New Roman"/>
          <w:sz w:val="24"/>
          <w:szCs w:val="24"/>
        </w:rPr>
        <w:t xml:space="preserve">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 - Три вида здоровья.  Физическое здоровье</w:t>
      </w:r>
      <w:r w:rsidRPr="00CC371C">
        <w:rPr>
          <w:rFonts w:ascii="Times New Roman" w:hAnsi="Times New Roman"/>
        </w:rPr>
        <w:t xml:space="preserve"> -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  - </w:t>
      </w:r>
      <w:r w:rsidRPr="00CC371C">
        <w:rPr>
          <w:rFonts w:ascii="Times New Roman" w:hAnsi="Times New Roman"/>
          <w:b/>
        </w:rPr>
        <w:t>Психическое здоровье</w:t>
      </w:r>
      <w:r w:rsidRPr="00CC371C">
        <w:rPr>
          <w:rFonts w:ascii="Times New Roman" w:hAnsi="Times New Roman"/>
        </w:rPr>
        <w:t xml:space="preserve"> -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 - </w:t>
      </w:r>
      <w:r w:rsidRPr="00CC371C">
        <w:rPr>
          <w:rFonts w:ascii="Times New Roman" w:hAnsi="Times New Roman"/>
          <w:b/>
        </w:rPr>
        <w:t>Нравственное здоровье</w:t>
      </w:r>
      <w:r w:rsidRPr="00CC371C">
        <w:rPr>
          <w:rFonts w:ascii="Times New Roman" w:hAnsi="Times New Roman"/>
        </w:rPr>
        <w:t xml:space="preserve"> определяется теми моральными принципами, которые являются основой социальной</w:t>
      </w:r>
      <w:r w:rsidRPr="00855C6E">
        <w:t xml:space="preserve"> </w:t>
      </w:r>
      <w:r w:rsidRPr="00CC371C">
        <w:rPr>
          <w:rFonts w:ascii="Times New Roman" w:hAnsi="Times New Roman"/>
        </w:rPr>
        <w:t xml:space="preserve">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                                                              «Правильное питание»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8. </w:t>
      </w:r>
      <w:r w:rsidRPr="00CC371C">
        <w:rPr>
          <w:rFonts w:ascii="Times New Roman" w:hAnsi="Times New Roman"/>
        </w:rPr>
        <w:t>Человеку надо есть,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Чтобы встать и чтобы сесть,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Чтобы прыгать, кувыркаться,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Песни петь, дружить, смеяться,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Чтоб расти и развиваться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при этом не болеть.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Нужно правильно питаться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 самых юных лет уметь.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Прослушаем песни «Обжоры»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- Назовите основные правила питания: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Главное – не переедайте.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-Ешьте в одно и то же время простую, свежеприготовленную пищу.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Тщательно пережевывайте пищу, не спешите глотать.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-Воздерживайтесь от жирной пищи.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Остерегайтесь очень острого и соленого.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Ешьте овощи и фрукты: они настоящие хранилища витаминов.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Не увлекайтесь сладостями. Сладостей тысячи, а здоровье одно.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  <w:sz w:val="40"/>
          <w:szCs w:val="40"/>
        </w:rPr>
      </w:pPr>
      <w:r w:rsidRPr="00CC371C">
        <w:rPr>
          <w:rFonts w:ascii="Times New Roman" w:hAnsi="Times New Roman"/>
          <w:b/>
          <w:sz w:val="40"/>
          <w:szCs w:val="40"/>
        </w:rPr>
        <w:t>Ешь здоровую пищу</w:t>
      </w:r>
    </w:p>
    <w:p w:rsidR="00C04A84" w:rsidRDefault="00C04A84" w:rsidP="00DA6E66">
      <w:pPr>
        <w:spacing w:before="120" w:after="120" w:line="240" w:lineRule="auto"/>
      </w:pP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>
        <w:br w:type="textWrapping" w:clear="all"/>
      </w:r>
      <w:r w:rsidRPr="00CC371C">
        <w:rPr>
          <w:rFonts w:ascii="Times New Roman" w:hAnsi="Times New Roman"/>
          <w:b/>
        </w:rPr>
        <w:t xml:space="preserve">                                               Играй « Мой совет»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Вам, мальчишки и девчёнки,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Приготовила стишки.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Если мой совет хороший,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Вы похлопайте в ладоши,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На неправильный совет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Говорите: нет, нет, нет.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Постоянно нужно есть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Для зубов для ваших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Фрукты, овощи, омлет,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Творог, простаквашу.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Если мой совет хороший,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Вы похлопайте в ладоши.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Не грызите лист капустный,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Он совсем, совсем не вкусный,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Лучше ешьте шоколад,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Вафли, сахар, мармелад.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Это правильный совет?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Говорила маме Люба: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Я не буду чистить зубы.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теперь у нашей Любы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Дырка в каждом, каждом зубе.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Каков будет ваш ответ?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Молодчина Люба?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Блеск зубам чтобы придать,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Нужно крем сапожный взять,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Выдавить полтюбика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почистить зубики.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Это правильный совет?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Ох, неловкая Людмила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На пол щетку уронила.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 пола щетку поднимает,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Чистить зубы продолжает.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Кто даст правильный совет?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Молодчина Люда?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Навсегда запомните,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Милые друзья,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Не почистив зубы,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Спать идти нельзя.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Если мой совет хороший,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Вы похлопайте в ладоши.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Зубы вы почистили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идете спать.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Захватите булочку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Сладкую в кровать.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Это правильный совет?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Запомните совет полезный,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Нельзя грызть предмет железный.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Если мой совет хороший,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Вы похлопайте в ладоши.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          - Каждый из вас знает, что здоровье человека во многом зависит от того, что он кушает. Составь меню на один день для школьника.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</w:p>
    <w:p w:rsidR="00C04A84" w:rsidRDefault="00C04A84" w:rsidP="00DA6E66">
      <w:pPr>
        <w:spacing w:before="120" w:after="120" w:line="240" w:lineRule="auto"/>
      </w:pP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                                                          «Режим дня»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9.</w:t>
      </w:r>
      <w:r w:rsidRPr="00CC371C">
        <w:rPr>
          <w:rFonts w:ascii="Times New Roman" w:hAnsi="Times New Roman"/>
        </w:rPr>
        <w:t xml:space="preserve"> Кто жить умеет по часам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ценит каждый час.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Того не надо по утрам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Будить по десять раз.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он не станет говорить,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 лень ему вставить,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10.</w:t>
      </w:r>
      <w:r w:rsidRPr="00CC371C">
        <w:rPr>
          <w:rFonts w:ascii="Times New Roman" w:hAnsi="Times New Roman"/>
        </w:rPr>
        <w:t>Зарядку делать, руки мыть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застилать кровать.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Успеет он одеться в срок,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Умыться и поесть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раньше, чем звенит звонок,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За парту в школе сесть.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    </w:t>
      </w:r>
      <w:r w:rsidRPr="00CC371C">
        <w:rPr>
          <w:rFonts w:ascii="Times New Roman" w:hAnsi="Times New Roman"/>
          <w:b/>
        </w:rPr>
        <w:t>Режим дня</w:t>
      </w:r>
      <w:r w:rsidRPr="00CC371C">
        <w:rPr>
          <w:rFonts w:ascii="Times New Roman" w:hAnsi="Times New Roman"/>
        </w:rPr>
        <w:t xml:space="preserve"> - разумное распределение времени, при котором правильно чередуются труд и отдых.</w:t>
      </w:r>
    </w:p>
    <w:p w:rsidR="00C04A84" w:rsidRPr="00CC371C" w:rsidRDefault="00C04A84" w:rsidP="001C343C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>Сценка «Режим дня»</w:t>
      </w:r>
    </w:p>
    <w:p w:rsidR="00C04A84" w:rsidRPr="00CC371C" w:rsidRDefault="00C04A84" w:rsidP="001C343C">
      <w:pPr>
        <w:spacing w:before="120" w:after="120" w:line="240" w:lineRule="auto"/>
        <w:jc w:val="center"/>
        <w:rPr>
          <w:rFonts w:ascii="Times New Roman" w:hAnsi="Times New Roman"/>
          <w:noProof/>
          <w:lang w:eastAsia="ru-RU"/>
        </w:rPr>
      </w:pPr>
      <w:r w:rsidRPr="00CC371C">
        <w:rPr>
          <w:rFonts w:ascii="Times New Roman" w:hAnsi="Times New Roman"/>
        </w:rPr>
        <w:t>( Вбегает взъерошенный Вовочка)</w:t>
      </w:r>
    </w:p>
    <w:p w:rsidR="00C04A84" w:rsidRDefault="00C04A84" w:rsidP="00DA6E66">
      <w:pPr>
        <w:spacing w:before="120" w:after="120" w:line="240" w:lineRule="auto"/>
      </w:pP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Воспитатель: </w:t>
      </w:r>
      <w:r w:rsidRPr="00CC371C">
        <w:rPr>
          <w:rFonts w:ascii="Times New Roman" w:hAnsi="Times New Roman"/>
        </w:rPr>
        <w:t>Вова, ты откуда такой взъерошенный? Кстати. Ты знаешь, что такое режим?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 Вовочка:</w:t>
      </w:r>
      <w:r w:rsidRPr="00CC371C">
        <w:rPr>
          <w:rFonts w:ascii="Times New Roman" w:hAnsi="Times New Roman"/>
        </w:rPr>
        <w:t xml:space="preserve"> Конечно! Режим?…Режим?.. Это – куда хочу, туда скачу.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 </w:t>
      </w:r>
      <w:r w:rsidRPr="00CC371C">
        <w:rPr>
          <w:rFonts w:ascii="Times New Roman" w:hAnsi="Times New Roman"/>
          <w:b/>
        </w:rPr>
        <w:t>Воспитатель</w:t>
      </w:r>
      <w:r w:rsidRPr="00CC371C">
        <w:rPr>
          <w:rFonts w:ascii="Times New Roman" w:hAnsi="Times New Roman"/>
        </w:rPr>
        <w:t>: Режим – это распорядок дня. Вот ты,  например, выполняешь распорядок дня?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Вовочка:</w:t>
      </w:r>
      <w:r w:rsidRPr="00CC371C">
        <w:rPr>
          <w:rFonts w:ascii="Times New Roman" w:hAnsi="Times New Roman"/>
        </w:rPr>
        <w:t xml:space="preserve"> Даже перевыполняю!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Воспитатель</w:t>
      </w:r>
      <w:r w:rsidRPr="00CC371C">
        <w:rPr>
          <w:rFonts w:ascii="Times New Roman" w:hAnsi="Times New Roman"/>
        </w:rPr>
        <w:t>: Как же это?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Вовочка:</w:t>
      </w:r>
      <w:r w:rsidRPr="00CC371C">
        <w:rPr>
          <w:rFonts w:ascii="Times New Roman" w:hAnsi="Times New Roman"/>
        </w:rPr>
        <w:t xml:space="preserve"> По распорядку мне надо гулять два раза в день, а я гуляю четыре.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Воспитатель:</w:t>
      </w:r>
      <w:r w:rsidRPr="00CC371C">
        <w:rPr>
          <w:rFonts w:ascii="Times New Roman" w:hAnsi="Times New Roman"/>
        </w:rPr>
        <w:t xml:space="preserve"> Нет, ты не выполняешь его, а нарушаешь! Знаешь, каким должен быть распорядок дня?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Вовочка: </w:t>
      </w:r>
      <w:r w:rsidRPr="00CC371C">
        <w:rPr>
          <w:rFonts w:ascii="Times New Roman" w:hAnsi="Times New Roman"/>
        </w:rPr>
        <w:t>Знаю! Подъем, зарядка, умывание, уборка постели, завтрак, школа, обед.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Воспитатель:</w:t>
      </w:r>
      <w:r w:rsidRPr="00CC371C">
        <w:rPr>
          <w:rFonts w:ascii="Times New Roman" w:hAnsi="Times New Roman"/>
        </w:rPr>
        <w:t xml:space="preserve"> Хорошо.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Вовочка: </w:t>
      </w:r>
      <w:r w:rsidRPr="00CC371C">
        <w:rPr>
          <w:rFonts w:ascii="Times New Roman" w:hAnsi="Times New Roman"/>
        </w:rPr>
        <w:t>А можно еще лучше!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Воспитатель: </w:t>
      </w:r>
      <w:r w:rsidRPr="00CC371C">
        <w:rPr>
          <w:rFonts w:ascii="Times New Roman" w:hAnsi="Times New Roman"/>
        </w:rPr>
        <w:t>Как?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Вовочка:</w:t>
      </w:r>
      <w:r w:rsidRPr="00CC371C">
        <w:rPr>
          <w:rFonts w:ascii="Times New Roman" w:hAnsi="Times New Roman"/>
        </w:rPr>
        <w:t xml:space="preserve"> Подъем. Завтрак. Прогулка.  Второй завтрак. Прогулка. Обед. Прогулка. Чай. Прогулка. Ужин. Прогулка и сон.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Воспитатель</w:t>
      </w:r>
      <w:r w:rsidRPr="00CC371C">
        <w:rPr>
          <w:rFonts w:ascii="Times New Roman" w:hAnsi="Times New Roman"/>
        </w:rPr>
        <w:t>: Ну нет. При таком режиме вырастает из тебя лентяй и неуч.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Вовочка:</w:t>
      </w:r>
      <w:r w:rsidRPr="00CC371C">
        <w:rPr>
          <w:rFonts w:ascii="Times New Roman" w:hAnsi="Times New Roman"/>
        </w:rPr>
        <w:t xml:space="preserve"> Не вырастет.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Воспитатель: </w:t>
      </w:r>
      <w:r w:rsidRPr="00CC371C">
        <w:rPr>
          <w:rFonts w:ascii="Times New Roman" w:hAnsi="Times New Roman"/>
        </w:rPr>
        <w:t>Это почему же?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Вовочка:</w:t>
      </w:r>
      <w:r w:rsidRPr="00CC371C">
        <w:rPr>
          <w:rFonts w:ascii="Times New Roman" w:hAnsi="Times New Roman"/>
        </w:rPr>
        <w:t xml:space="preserve"> Потому что мы с Ниной Ивановной выполняем весь режим.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Воспитатель: </w:t>
      </w:r>
      <w:r w:rsidRPr="00CC371C">
        <w:rPr>
          <w:rFonts w:ascii="Times New Roman" w:hAnsi="Times New Roman"/>
        </w:rPr>
        <w:t>Как это с Ниной Ивановной?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Вовочка: </w:t>
      </w:r>
      <w:r w:rsidRPr="00CC371C">
        <w:rPr>
          <w:rFonts w:ascii="Times New Roman" w:hAnsi="Times New Roman"/>
        </w:rPr>
        <w:t>А так: половину - я, половину – Нина Ивановна. А вместе мы выполняем весь режим.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Воспитатель:</w:t>
      </w:r>
      <w:r w:rsidRPr="00CC371C">
        <w:rPr>
          <w:rFonts w:ascii="Times New Roman" w:hAnsi="Times New Roman"/>
        </w:rPr>
        <w:t xml:space="preserve"> Не понимаю, как это?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Вовочка:</w:t>
      </w:r>
      <w:r w:rsidRPr="00CC371C">
        <w:rPr>
          <w:rFonts w:ascii="Times New Roman" w:hAnsi="Times New Roman"/>
        </w:rPr>
        <w:t xml:space="preserve"> Очень просто. Подъем выполняю я,  зарядку – Нина Ивановна,  умывание – Нина Ивановна,  уборку постели – Нина Ивановна,  завтрак – я, прогулку – я, уроки - мы с Ниной Ивановной, обед – я…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Воспитатель:</w:t>
      </w:r>
      <w:r w:rsidRPr="00CC371C">
        <w:rPr>
          <w:rFonts w:ascii="Times New Roman" w:hAnsi="Times New Roman"/>
        </w:rPr>
        <w:t xml:space="preserve"> И тебе не стыдно?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( Обращаясь к зрителям )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- Ребята</w:t>
      </w:r>
      <w:r w:rsidRPr="00CC371C">
        <w:rPr>
          <w:rFonts w:ascii="Times New Roman" w:hAnsi="Times New Roman"/>
        </w:rPr>
        <w:t>, правильно выполняет режим дня Вовочка? А вы, ребята, соблюдаете режим дня?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Задание.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- А теперь давайте вместе составим режим дня школьника.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>7.00- Знай, дружок, что в 7 утра хватит спать, вставать пора.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>7.15 – А  проснувшись, не лежи, зарядку сделай, постель застели.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>7.30 – Вот и завтракать пора: каша ждет тебя с утра.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>8.00 – Как поел, портфель бери, в школу с радостью иди.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>8.30-14.00- В школе слушай все внимательно, будь прилежным и старательным.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13.15-14.00-   Обед. 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15.00-17.00- Пришло время постараться за уроки приниматься.  Самоподготовка. 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17.00-17.15- Полдник. 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17.15-19.00- Теперь можно погулять, можно книжку почитать, телевизор посмотреть. 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>19.00-19.15- Ужин.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>19.15-20.15- Спорт зал.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20.20-20.50- Вечерние процедуры. </w:t>
      </w:r>
    </w:p>
    <w:p w:rsidR="00C04A84" w:rsidRPr="00CC371C" w:rsidRDefault="00C04A84" w:rsidP="00DA6E66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hAnsi="Times New Roman"/>
        </w:rPr>
      </w:pPr>
      <w:r w:rsidRPr="00CC371C">
        <w:rPr>
          <w:rFonts w:ascii="Times New Roman" w:hAnsi="Times New Roman"/>
        </w:rPr>
        <w:t>21.00- Знай: спокойный, крепкий сон тебя очень нужен он.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 xml:space="preserve"> Всем запомнить нужно!</w:t>
      </w:r>
      <w:r w:rsidRPr="00CC371C">
        <w:rPr>
          <w:rFonts w:ascii="Times New Roman" w:hAnsi="Times New Roman"/>
        </w:rPr>
        <w:t xml:space="preserve"> Кто с режимом дружит. Никогда не тужит! Помни твердо, что режим людям всем необходим!</w:t>
      </w:r>
    </w:p>
    <w:p w:rsidR="00C04A84" w:rsidRDefault="00C04A84" w:rsidP="00DA6E66">
      <w:pPr>
        <w:spacing w:before="120" w:after="120" w:line="240" w:lineRule="auto"/>
      </w:pPr>
      <w:r w:rsidRPr="007E013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79pt;height:272.25pt;visibility:visible">
            <v:imagedata r:id="rId5" o:title=""/>
          </v:shape>
        </w:pict>
      </w:r>
    </w:p>
    <w:p w:rsidR="00C04A84" w:rsidRDefault="00C04A84" w:rsidP="00DA6E66">
      <w:pPr>
        <w:spacing w:before="120" w:after="120" w:line="240" w:lineRule="auto"/>
      </w:pP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 xml:space="preserve">                                            </w:t>
      </w:r>
      <w:r w:rsidRPr="00CC371C">
        <w:rPr>
          <w:rFonts w:ascii="Times New Roman" w:hAnsi="Times New Roman"/>
          <w:b/>
        </w:rPr>
        <w:t>«Вредные привычки»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Что относиться к вредным привычкам?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Почему их называют вредными?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 «Песенка о вреде курения»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8. Статистика говорит, что от последствий курения каждые 13 минут умирает человек. Каждая выкуренная сигарета сокращает человеческую жизнь на 15 минут.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1 пачка в день- в год в легких накапливается </w:t>
      </w:r>
      <w:smartTag w:uri="urn:schemas-microsoft-com:office:smarttags" w:element="metricconverter">
        <w:smartTagPr>
          <w:attr w:name="ProductID" w:val="1 кг"/>
        </w:smartTagPr>
        <w:r w:rsidRPr="00CC371C">
          <w:rPr>
            <w:rFonts w:ascii="Times New Roman" w:hAnsi="Times New Roman"/>
          </w:rPr>
          <w:t>1 кг</w:t>
        </w:r>
      </w:smartTag>
      <w:r w:rsidRPr="00CC371C">
        <w:rPr>
          <w:rFonts w:ascii="Times New Roman" w:hAnsi="Times New Roman"/>
        </w:rPr>
        <w:t xml:space="preserve"> смолы.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Среди курильщиков смертность вдвое выше, чем у некурящих.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Никотин замедляет рост,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Ухудшает работу сердца.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Головной мозг не получает необходимого количества кислорода.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Ухудшается память и внимание.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Сейчас ребята разыграют ситуацию, она может пригодиться не только в конкретном случае, но и в любой жизненной ситуации, если человеку предлагают сделать то, чего он не хочет.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>(</w:t>
      </w:r>
      <w:r w:rsidRPr="00CC371C">
        <w:rPr>
          <w:rFonts w:ascii="Times New Roman" w:hAnsi="Times New Roman"/>
          <w:b/>
        </w:rPr>
        <w:t xml:space="preserve">Закурить, выпить, прогулять урок)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Внимательно следите за диалогом и потом выскажите, кто был убедительнее( участники А иБ)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А: Давай закурим!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Б: Мне нельзя.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А: Почему?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Б: Меня родители увидят.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А: А мы отойдем за угол.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Б: мне нельзя, я недавно болел,  курить мне вредно.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А: Ну ты же не умрешь от одной сигареты?!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Б:А я «наши» сигареты не курю.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А: У меня иностранные.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Б: А я от спичек не прикуриваю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А: А у меня зажигалка.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Б: Нет, меня родители увидят.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А: Мы пойдем в подвал.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Б: В замешательстве и не знают, что ответить.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- Кто победил, кто был убедительнее? (А) Что можете сказать про участника Б ? 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 xml:space="preserve">      </w:t>
      </w:r>
      <w:r w:rsidRPr="00CC371C">
        <w:rPr>
          <w:rFonts w:ascii="Times New Roman" w:hAnsi="Times New Roman"/>
          <w:b/>
        </w:rPr>
        <w:t>Какой вред приносит алкоголь?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Гастрит, язва желудка, рак  желудка, цирроз печени. Алкоголь может привести к появлению физических уродств и вызвать нарушение психики ребенка.   Ухудшает работу сердца.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  <w:b/>
        </w:rPr>
        <w:t xml:space="preserve"> Какой вред наносит наркотики?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Использование наркоманами нестерильных шприцев  способствует распространению неизлечимого заболеванию – СПИДа.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Нарушается деятельность сердца, мозга, печени. Наркоманы проживают очень короткую жизнь, умирают в молодом возрасте.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  <w:b/>
        </w:rPr>
      </w:pPr>
      <w:r w:rsidRPr="00CC371C">
        <w:rPr>
          <w:rFonts w:ascii="Times New Roman" w:hAnsi="Times New Roman"/>
        </w:rPr>
        <w:t xml:space="preserve">  </w:t>
      </w:r>
      <w:r w:rsidRPr="00CC371C">
        <w:rPr>
          <w:rFonts w:ascii="Times New Roman" w:hAnsi="Times New Roman"/>
          <w:b/>
        </w:rPr>
        <w:t>Подведение итогов.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Что же такое здоровый образ жизни?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11.</w:t>
      </w:r>
      <w:r w:rsidRPr="00CC371C">
        <w:rPr>
          <w:rFonts w:ascii="Times New Roman" w:hAnsi="Times New Roman"/>
        </w:rPr>
        <w:t xml:space="preserve"> Чистить зубы каждый день,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Умываться нам не лень.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На ночь не переедать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режим всем соблюдать.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12.</w:t>
      </w:r>
      <w:r w:rsidRPr="00CC371C">
        <w:rPr>
          <w:rFonts w:ascii="Times New Roman" w:hAnsi="Times New Roman"/>
        </w:rPr>
        <w:t xml:space="preserve"> Да, важно быть всегда здоровым,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Чтобы быть всегда веселым,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Чтоб не кашлять, не чихать,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Чтобы маме помогать.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Чтоб играть и веселиться,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 с игрушками водиться,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Или что-нибудь еще.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Быть здоровым – хорошо!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  <w:b/>
        </w:rPr>
        <w:t>13.</w:t>
      </w:r>
      <w:r w:rsidRPr="00CC371C">
        <w:rPr>
          <w:rFonts w:ascii="Times New Roman" w:hAnsi="Times New Roman"/>
        </w:rPr>
        <w:t xml:space="preserve"> Эти слова в разговоре полезны,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С ними легко на прогулке и дома,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Будет приятно их слышать любому: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  Будьте здоровы!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Эти слова всем известны, не новы,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Но я еще повторяю все равно: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Добрые люди, будьте здоровы!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7E013F">
        <w:rPr>
          <w:rFonts w:ascii="Times New Roman" w:hAnsi="Times New Roman"/>
          <w:noProof/>
          <w:lang w:eastAsia="ru-RU"/>
        </w:rPr>
        <w:pict>
          <v:shape id="_x0000_i1026" type="#_x0000_t75" style="width:279.75pt;height:355.5pt;visibility:visible">
            <v:imagedata r:id="rId6" o:title=""/>
          </v:shape>
        </w:pict>
      </w:r>
    </w:p>
    <w:p w:rsidR="00C04A84" w:rsidRPr="00CC371C" w:rsidRDefault="00C04A84" w:rsidP="00926857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 Самое ценное у человека – жизнь, а самое ценное в жизни – здоровье.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>-Нельзя попусту растрачивать своё здоровье.</w:t>
      </w: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</w:p>
    <w:p w:rsidR="00C04A84" w:rsidRPr="00CC371C" w:rsidRDefault="00C04A84" w:rsidP="00DA6E66">
      <w:pPr>
        <w:spacing w:before="120" w:after="120" w:line="240" w:lineRule="auto"/>
        <w:rPr>
          <w:rFonts w:ascii="Times New Roman" w:hAnsi="Times New Roman"/>
        </w:rPr>
      </w:pPr>
    </w:p>
    <w:p w:rsidR="00C04A84" w:rsidRDefault="00C04A84" w:rsidP="00DA6E66">
      <w:pPr>
        <w:spacing w:before="120" w:after="12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CC371C">
        <w:rPr>
          <w:rFonts w:ascii="Times New Roman" w:hAnsi="Times New Roman"/>
        </w:rPr>
        <w:t xml:space="preserve">       В мире много богатств, но здоровье - самое главное богатство человека. Надеюсь, что наше мероприятие убедило вас, что заботиться о своем здоровье необходимо с детства, и только здоровый человек по-настоящему счастлив.  Давайте повернемся друг к другу, улыбнемся  и скажем друг другу: «Будьте здоровы!».</w:t>
      </w:r>
      <w:r w:rsidRPr="000105B7">
        <w:rPr>
          <w:noProof/>
          <w:lang w:eastAsia="ru-RU"/>
        </w:rPr>
        <w:t xml:space="preserve"> </w:t>
      </w:r>
    </w:p>
    <w:p w:rsidR="00C04A84" w:rsidRDefault="00C04A84" w:rsidP="00DA6E66">
      <w:pPr>
        <w:spacing w:before="120" w:after="12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C04A84" w:rsidRDefault="00C04A84" w:rsidP="00DA6E66">
      <w:pPr>
        <w:spacing w:before="120" w:after="12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C04A84" w:rsidRPr="00CC371C" w:rsidRDefault="00C04A84" w:rsidP="00926857">
      <w:pPr>
        <w:spacing w:before="120" w:after="120" w:line="240" w:lineRule="auto"/>
        <w:rPr>
          <w:rFonts w:ascii="Times New Roman" w:hAnsi="Times New Roman"/>
        </w:rPr>
      </w:pPr>
      <w:r w:rsidRPr="00CC371C">
        <w:rPr>
          <w:rFonts w:ascii="Times New Roman" w:hAnsi="Times New Roman"/>
        </w:rPr>
        <w:t xml:space="preserve">Мероприятие проведено на высоком уровне. Цели достигнуты. Подготовили и провели воспитатели: Дрёмова Наталья Анатольевна, Романенко Нина Ивановна.  </w:t>
      </w:r>
    </w:p>
    <w:sectPr w:rsidR="00C04A84" w:rsidRPr="00CC371C" w:rsidSect="00CC371C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A08"/>
    <w:multiLevelType w:val="hybridMultilevel"/>
    <w:tmpl w:val="6D8037D2"/>
    <w:lvl w:ilvl="0" w:tplc="C7720E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636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C09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402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865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A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6DC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ECD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B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65204"/>
    <w:multiLevelType w:val="hybridMultilevel"/>
    <w:tmpl w:val="760AECFE"/>
    <w:lvl w:ilvl="0" w:tplc="6ABE6C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88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4DB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E72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4F5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E9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23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EFD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887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D15B8"/>
    <w:multiLevelType w:val="hybridMultilevel"/>
    <w:tmpl w:val="EA56A5DC"/>
    <w:lvl w:ilvl="0" w:tplc="7AACB0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A84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0C6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4E6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C0F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AFE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A07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A84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86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34F13"/>
    <w:multiLevelType w:val="hybridMultilevel"/>
    <w:tmpl w:val="AA82E4E6"/>
    <w:lvl w:ilvl="0" w:tplc="F1B2C03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51E09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C98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678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64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8B9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485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4DC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ED0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3F6"/>
    <w:rsid w:val="000105B7"/>
    <w:rsid w:val="00011269"/>
    <w:rsid w:val="00015637"/>
    <w:rsid w:val="0002019B"/>
    <w:rsid w:val="00025574"/>
    <w:rsid w:val="00026D6B"/>
    <w:rsid w:val="00026D9D"/>
    <w:rsid w:val="00036D40"/>
    <w:rsid w:val="00060FB1"/>
    <w:rsid w:val="00092FF8"/>
    <w:rsid w:val="000B19DD"/>
    <w:rsid w:val="000D12B9"/>
    <w:rsid w:val="001019C9"/>
    <w:rsid w:val="00126440"/>
    <w:rsid w:val="00161531"/>
    <w:rsid w:val="001661EB"/>
    <w:rsid w:val="0017075A"/>
    <w:rsid w:val="00171374"/>
    <w:rsid w:val="001C343C"/>
    <w:rsid w:val="001F4D6C"/>
    <w:rsid w:val="00257250"/>
    <w:rsid w:val="0026448C"/>
    <w:rsid w:val="00266043"/>
    <w:rsid w:val="002670FC"/>
    <w:rsid w:val="00271F1E"/>
    <w:rsid w:val="00274F30"/>
    <w:rsid w:val="002A2A33"/>
    <w:rsid w:val="002A5893"/>
    <w:rsid w:val="002D3470"/>
    <w:rsid w:val="002F4BC9"/>
    <w:rsid w:val="00307FEC"/>
    <w:rsid w:val="0032123A"/>
    <w:rsid w:val="0035758B"/>
    <w:rsid w:val="00362FF9"/>
    <w:rsid w:val="00387D3E"/>
    <w:rsid w:val="004204D8"/>
    <w:rsid w:val="00430572"/>
    <w:rsid w:val="0046025A"/>
    <w:rsid w:val="0047192F"/>
    <w:rsid w:val="004A4574"/>
    <w:rsid w:val="004A7326"/>
    <w:rsid w:val="004B4A4F"/>
    <w:rsid w:val="004F2343"/>
    <w:rsid w:val="004F3339"/>
    <w:rsid w:val="0051755A"/>
    <w:rsid w:val="0057306D"/>
    <w:rsid w:val="00587E97"/>
    <w:rsid w:val="005F76E5"/>
    <w:rsid w:val="00640397"/>
    <w:rsid w:val="006574F7"/>
    <w:rsid w:val="00670382"/>
    <w:rsid w:val="00670569"/>
    <w:rsid w:val="006A6BCE"/>
    <w:rsid w:val="006C4B0F"/>
    <w:rsid w:val="006E4291"/>
    <w:rsid w:val="00740506"/>
    <w:rsid w:val="00761B4F"/>
    <w:rsid w:val="00765CB1"/>
    <w:rsid w:val="00787813"/>
    <w:rsid w:val="00787C05"/>
    <w:rsid w:val="007A3B37"/>
    <w:rsid w:val="007E013F"/>
    <w:rsid w:val="007E19E2"/>
    <w:rsid w:val="0083003A"/>
    <w:rsid w:val="00855C6E"/>
    <w:rsid w:val="00856D08"/>
    <w:rsid w:val="00864655"/>
    <w:rsid w:val="008A5D5B"/>
    <w:rsid w:val="008B069E"/>
    <w:rsid w:val="008E54E5"/>
    <w:rsid w:val="009255E3"/>
    <w:rsid w:val="00926857"/>
    <w:rsid w:val="00966F34"/>
    <w:rsid w:val="00983335"/>
    <w:rsid w:val="009838BB"/>
    <w:rsid w:val="009D1A3D"/>
    <w:rsid w:val="009E4344"/>
    <w:rsid w:val="00A20E03"/>
    <w:rsid w:val="00A33D0F"/>
    <w:rsid w:val="00AE3119"/>
    <w:rsid w:val="00AE5388"/>
    <w:rsid w:val="00AF6011"/>
    <w:rsid w:val="00B17C18"/>
    <w:rsid w:val="00B21303"/>
    <w:rsid w:val="00B40AF6"/>
    <w:rsid w:val="00B42B7C"/>
    <w:rsid w:val="00B505FF"/>
    <w:rsid w:val="00B82693"/>
    <w:rsid w:val="00B93E92"/>
    <w:rsid w:val="00BA4FD2"/>
    <w:rsid w:val="00BB63F6"/>
    <w:rsid w:val="00BC40D1"/>
    <w:rsid w:val="00BD18F4"/>
    <w:rsid w:val="00BD6F74"/>
    <w:rsid w:val="00C020F1"/>
    <w:rsid w:val="00C04A84"/>
    <w:rsid w:val="00C3699C"/>
    <w:rsid w:val="00C40A56"/>
    <w:rsid w:val="00C473D5"/>
    <w:rsid w:val="00C86690"/>
    <w:rsid w:val="00CC1359"/>
    <w:rsid w:val="00CC371C"/>
    <w:rsid w:val="00CE5976"/>
    <w:rsid w:val="00D1060B"/>
    <w:rsid w:val="00D1382A"/>
    <w:rsid w:val="00D50C17"/>
    <w:rsid w:val="00DA6E66"/>
    <w:rsid w:val="00DB3895"/>
    <w:rsid w:val="00DC3429"/>
    <w:rsid w:val="00DD0A70"/>
    <w:rsid w:val="00DD2177"/>
    <w:rsid w:val="00DD54DE"/>
    <w:rsid w:val="00E03B82"/>
    <w:rsid w:val="00E8380B"/>
    <w:rsid w:val="00E961E2"/>
    <w:rsid w:val="00EA0546"/>
    <w:rsid w:val="00EB32DB"/>
    <w:rsid w:val="00F00225"/>
    <w:rsid w:val="00F002AF"/>
    <w:rsid w:val="00F104C2"/>
    <w:rsid w:val="00F42B68"/>
    <w:rsid w:val="00F628AE"/>
    <w:rsid w:val="00F905F3"/>
    <w:rsid w:val="00F94C4E"/>
    <w:rsid w:val="00FB178D"/>
    <w:rsid w:val="00FC6F54"/>
    <w:rsid w:val="00FD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1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1129</TotalTime>
  <Pages>10</Pages>
  <Words>2059</Words>
  <Characters>11742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Эмилия</cp:lastModifiedBy>
  <cp:revision>43</cp:revision>
  <dcterms:created xsi:type="dcterms:W3CDTF">2011-11-20T05:25:00Z</dcterms:created>
  <dcterms:modified xsi:type="dcterms:W3CDTF">2011-12-28T04:05:00Z</dcterms:modified>
</cp:coreProperties>
</file>