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111" w:rsidRDefault="000C6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Праздник День языков народа Казахстана, проходивший в нашей школе, включил ряд мероприятий , проходивших целую неделю.  Это и конкурс знатоков – лингвистов, концерт, выставка рисунков, викторина. Особенно интересно прошел конкурс чтецов. </w:t>
      </w:r>
    </w:p>
    <w:p w:rsidR="000C6111" w:rsidRPr="00E13625" w:rsidRDefault="000C6111">
      <w:pPr>
        <w:rPr>
          <w:rFonts w:ascii="Times New Roman" w:hAnsi="Times New Roman" w:cs="Times New Roman"/>
          <w:sz w:val="28"/>
          <w:szCs w:val="28"/>
        </w:rPr>
      </w:pPr>
      <w:r w:rsidRPr="00763686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124.5pt">
            <v:imagedata r:id="rId4" o:title="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63686">
        <w:rPr>
          <w:rFonts w:ascii="Times New Roman" w:hAnsi="Times New Roman" w:cs="Times New Roman"/>
          <w:sz w:val="28"/>
          <w:szCs w:val="28"/>
        </w:rPr>
        <w:pict>
          <v:shape id="_x0000_i1026" type="#_x0000_t75" style="width:178.5pt;height:128.25pt">
            <v:imagedata r:id="rId5" o:title=""/>
          </v:shape>
        </w:pict>
      </w:r>
    </w:p>
    <w:p w:rsidR="000C6111" w:rsidRDefault="000C6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Учителя и ученики работали в тесном содружестве, готовясь к конкурсу. В конкурсе приняли активное участие ученики   русских и казахских классов.</w:t>
      </w:r>
    </w:p>
    <w:p w:rsidR="000C6111" w:rsidRDefault="000C6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Прозвучали стихи на казахском, русском, английском языках.  Тематика стихов была интересной и актуальной  - это дружба народов, красота и богатство родного языка, уважение к традициям  людей разных национальностей, живущих в Казахстане и составляющих единый народ. </w:t>
      </w:r>
    </w:p>
    <w:p w:rsidR="000C6111" w:rsidRDefault="000C6111" w:rsidP="00E13625">
      <w:pPr>
        <w:rPr>
          <w:rFonts w:ascii="Times New Roman" w:hAnsi="Times New Roman" w:cs="Times New Roman"/>
          <w:sz w:val="28"/>
          <w:szCs w:val="28"/>
        </w:rPr>
      </w:pPr>
      <w:r>
        <w:pict>
          <v:shape id="_x0000_i1027" type="#_x0000_t75" style="width:265.5pt;height:209.25pt">
            <v:imagedata r:id="rId6" o:title=""/>
          </v:shape>
        </w:pict>
      </w:r>
      <w:r>
        <w:t xml:space="preserve">                                 </w:t>
      </w:r>
    </w:p>
    <w:p w:rsidR="000C6111" w:rsidRDefault="000C6111" w:rsidP="00E13625">
      <w:pPr>
        <w:rPr>
          <w:rFonts w:ascii="Times New Roman" w:hAnsi="Times New Roman" w:cs="Times New Roman"/>
          <w:sz w:val="28"/>
          <w:szCs w:val="28"/>
        </w:rPr>
      </w:pPr>
    </w:p>
    <w:p w:rsidR="000C6111" w:rsidRDefault="000C6111" w:rsidP="00E136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Оценивало чтецов жюри , которое представляли учителя казахского языка Мадет А., русского языка и литературы  Притьмова Л.Я., английского  языка Балабекова  Ж.А. Учителя оценивали  знание текста, выразительность, артикуляцию, артистизм. Ребята показали хорошие навыки выразительного чтения. Конкурс прошел на хорошем уровне.  Многие ученики с честью выдержали  строгую оценку жюри:</w:t>
      </w:r>
    </w:p>
    <w:p w:rsidR="000C6111" w:rsidRPr="00E13625" w:rsidRDefault="000C6111" w:rsidP="00E13625">
      <w:pPr>
        <w:jc w:val="right"/>
        <w:rPr>
          <w:rFonts w:ascii="Times New Roman" w:hAnsi="Times New Roman" w:cs="Times New Roman"/>
          <w:sz w:val="28"/>
          <w:szCs w:val="28"/>
        </w:rPr>
      </w:pPr>
      <w:r w:rsidRPr="00763686">
        <w:rPr>
          <w:rFonts w:ascii="Times New Roman" w:hAnsi="Times New Roman" w:cs="Times New Roman"/>
          <w:sz w:val="28"/>
          <w:szCs w:val="28"/>
        </w:rPr>
        <w:pict>
          <v:shape id="_x0000_i1028" type="#_x0000_t75" style="width:126.75pt;height:143.25pt">
            <v:imagedata r:id="rId7" o:title="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63686">
        <w:rPr>
          <w:rFonts w:ascii="Times New Roman" w:hAnsi="Times New Roman" w:cs="Times New Roman"/>
          <w:sz w:val="28"/>
          <w:szCs w:val="28"/>
        </w:rPr>
        <w:pict>
          <v:shape id="_x0000_i1029" type="#_x0000_t75" style="width:198pt;height:129.75pt">
            <v:imagedata r:id="rId8" o:title=""/>
          </v:shape>
        </w:pict>
      </w:r>
    </w:p>
    <w:p w:rsidR="000C6111" w:rsidRDefault="000C6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C6111" w:rsidRDefault="000C6111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B6A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место среди младших классов получил – Ыбрай Актелек </w:t>
      </w:r>
    </w:p>
    <w:p w:rsidR="000C6111" w:rsidRPr="004F4B1B" w:rsidRDefault="000C6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среди старших классов</w:t>
      </w:r>
      <w:r w:rsidRPr="00AB6A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Бегмалиева Дана</w:t>
      </w:r>
    </w:p>
    <w:p w:rsidR="000C6111" w:rsidRDefault="000C6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F4B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место : Досмагамбетов А., Серикбол Т.</w:t>
      </w:r>
    </w:p>
    <w:p w:rsidR="000C6111" w:rsidRDefault="000C6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:  Дауленова А., Носевич А. и много поощрительных мест.</w:t>
      </w:r>
    </w:p>
    <w:p w:rsidR="000C6111" w:rsidRDefault="000C61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школьной линейке победители получили грамоты.</w:t>
      </w:r>
    </w:p>
    <w:p w:rsidR="000C6111" w:rsidRPr="00E13625" w:rsidRDefault="000C6111">
      <w:pPr>
        <w:rPr>
          <w:rFonts w:ascii="Times New Roman" w:hAnsi="Times New Roman" w:cs="Times New Roman"/>
          <w:sz w:val="28"/>
          <w:szCs w:val="28"/>
        </w:rPr>
      </w:pPr>
    </w:p>
    <w:p w:rsidR="000C6111" w:rsidRPr="006D4796" w:rsidRDefault="000C6111" w:rsidP="0042786D">
      <w:pPr>
        <w:jc w:val="center"/>
        <w:rPr>
          <w:rFonts w:ascii="Times New Roman" w:hAnsi="Times New Roman" w:cs="Times New Roman"/>
          <w:sz w:val="28"/>
          <w:szCs w:val="28"/>
        </w:rPr>
      </w:pPr>
      <w:r>
        <w:pict>
          <v:shape id="_x0000_i1030" type="#_x0000_t75" style="width:336pt;height:252pt">
            <v:imagedata r:id="rId9" o:title=""/>
          </v:shape>
        </w:pict>
      </w:r>
    </w:p>
    <w:sectPr w:rsidR="000C6111" w:rsidRPr="006D4796" w:rsidSect="00555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4796"/>
    <w:rsid w:val="0007732D"/>
    <w:rsid w:val="000A4E66"/>
    <w:rsid w:val="000C6111"/>
    <w:rsid w:val="00115317"/>
    <w:rsid w:val="001B4524"/>
    <w:rsid w:val="002565CE"/>
    <w:rsid w:val="003309CE"/>
    <w:rsid w:val="0042786D"/>
    <w:rsid w:val="00432D34"/>
    <w:rsid w:val="004F4B1B"/>
    <w:rsid w:val="0055529C"/>
    <w:rsid w:val="006D4796"/>
    <w:rsid w:val="00763686"/>
    <w:rsid w:val="007B4AA2"/>
    <w:rsid w:val="008812A6"/>
    <w:rsid w:val="008D4393"/>
    <w:rsid w:val="00AB6A9B"/>
    <w:rsid w:val="00E13625"/>
    <w:rsid w:val="00F51CE3"/>
    <w:rsid w:val="00F9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29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B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4A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2</Pages>
  <Words>209</Words>
  <Characters>1197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User</cp:lastModifiedBy>
  <cp:revision>7</cp:revision>
  <cp:lastPrinted>2011-09-26T14:16:00Z</cp:lastPrinted>
  <dcterms:created xsi:type="dcterms:W3CDTF">2011-09-26T13:45:00Z</dcterms:created>
  <dcterms:modified xsi:type="dcterms:W3CDTF">2011-09-27T05:01:00Z</dcterms:modified>
</cp:coreProperties>
</file>