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A1" w:rsidRDefault="00214AA1" w:rsidP="00E06C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06C30">
        <w:rPr>
          <w:rFonts w:ascii="Times New Roman" w:hAnsi="Times New Roman" w:cs="Times New Roman"/>
          <w:sz w:val="28"/>
          <w:szCs w:val="28"/>
        </w:rPr>
        <w:t xml:space="preserve">Классный час на тему: </w:t>
      </w:r>
    </w:p>
    <w:p w:rsidR="00214AA1" w:rsidRPr="00E06C30" w:rsidRDefault="00214AA1" w:rsidP="00E06C3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06C30">
        <w:rPr>
          <w:rFonts w:ascii="Times New Roman" w:hAnsi="Times New Roman" w:cs="Times New Roman"/>
          <w:sz w:val="28"/>
          <w:szCs w:val="28"/>
          <w:lang w:val="kk-KZ"/>
        </w:rPr>
        <w:t xml:space="preserve">«Тәуелсіз Қазақстан: бейбітшіліктің, келісімнің және жасампаздықтың 20 жылы». </w:t>
      </w:r>
      <w:r w:rsidRPr="00E06C30">
        <w:rPr>
          <w:rFonts w:ascii="Times New Roman" w:hAnsi="Times New Roman" w:cs="Times New Roman"/>
          <w:sz w:val="28"/>
          <w:szCs w:val="28"/>
        </w:rPr>
        <w:t>«Независимый Казахстан: 20 лет благополучия, мира и созидания»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AA1" w:rsidRDefault="00214AA1" w:rsidP="00E06C30">
      <w:pPr>
        <w:rPr>
          <w:rFonts w:ascii="Times New Roman" w:hAnsi="Times New Roman" w:cs="Times New Roman"/>
          <w:sz w:val="28"/>
          <w:szCs w:val="28"/>
        </w:rPr>
      </w:pPr>
      <w:r w:rsidRPr="00E06C30">
        <w:rPr>
          <w:rFonts w:ascii="Times New Roman" w:hAnsi="Times New Roman" w:cs="Times New Roman"/>
          <w:sz w:val="28"/>
          <w:szCs w:val="28"/>
        </w:rPr>
        <w:t>Цели классного часа: воспитание чувства патриотизма, любви к Родине, гордости за историческое прошлое, настоящее и светлое будущее народов Казахстана; развитие речи учащихся и обогащение словарного запаса.</w:t>
      </w:r>
    </w:p>
    <w:p w:rsidR="00214AA1" w:rsidRPr="00E06C30" w:rsidRDefault="00214AA1" w:rsidP="00E06C30">
      <w:pPr>
        <w:rPr>
          <w:rFonts w:ascii="Times New Roman" w:hAnsi="Times New Roman" w:cs="Times New Roman"/>
          <w:sz w:val="28"/>
          <w:szCs w:val="28"/>
        </w:rPr>
      </w:pPr>
    </w:p>
    <w:p w:rsidR="00214AA1" w:rsidRDefault="00214AA1" w:rsidP="00185D8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E06C30">
        <w:rPr>
          <w:rFonts w:ascii="Times New Roman" w:hAnsi="Times New Roman" w:cs="Times New Roman"/>
          <w:sz w:val="28"/>
          <w:szCs w:val="28"/>
          <w:lang w:val="kk-KZ"/>
        </w:rPr>
        <w:t>Қайырлы таң, құрметті оқұшылар! Мен сізді біздің тәрбие сағатында өте көруге қуанамын. Тәрбие сағатының тақырыбы : «Тәуелсіз Қазақстан: бейбітшіліктің, келісімнің және жасампаздықтың 20 жылы».</w:t>
      </w:r>
    </w:p>
    <w:p w:rsidR="00214AA1" w:rsidRPr="00E06C30" w:rsidRDefault="00214AA1" w:rsidP="00185D8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Добр</w:t>
      </w:r>
      <w:r>
        <w:rPr>
          <w:rFonts w:ascii="Times New Roman" w:hAnsi="Times New Roman" w:cs="Times New Roman"/>
          <w:sz w:val="28"/>
          <w:szCs w:val="28"/>
          <w:lang w:val="kk-KZ"/>
        </w:rPr>
        <w:t>ое утро</w:t>
      </w:r>
      <w:r w:rsidRPr="007A79FF">
        <w:rPr>
          <w:rFonts w:ascii="Times New Roman" w:hAnsi="Times New Roman" w:cs="Times New Roman"/>
          <w:sz w:val="28"/>
          <w:szCs w:val="28"/>
        </w:rPr>
        <w:t xml:space="preserve">, дорогие </w:t>
      </w:r>
      <w:r>
        <w:rPr>
          <w:rFonts w:ascii="Times New Roman" w:hAnsi="Times New Roman" w:cs="Times New Roman"/>
          <w:sz w:val="28"/>
          <w:szCs w:val="28"/>
        </w:rPr>
        <w:t xml:space="preserve">ученики! 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A79FF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ветствовать вас на наше</w:t>
      </w:r>
      <w:r>
        <w:rPr>
          <w:rFonts w:ascii="Times New Roman" w:hAnsi="Times New Roman" w:cs="Times New Roman"/>
          <w:sz w:val="28"/>
          <w:szCs w:val="28"/>
          <w:lang w:val="kk-KZ"/>
        </w:rPr>
        <w:t>м классном часе:</w:t>
      </w:r>
      <w:r w:rsidRPr="007A7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Независимый Казахстан: 20 лет благополучия, мира и созидания</w:t>
      </w:r>
      <w:r w:rsidRPr="007A79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AA1" w:rsidRPr="00E06C30" w:rsidRDefault="00214AA1" w:rsidP="00185D83">
      <w:pPr>
        <w:pStyle w:val="NoSpacing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Қазақстан Республикасында тұрамыз</w:t>
      </w:r>
      <w:r w:rsidRPr="007A2FA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–</w:t>
      </w:r>
      <w:r w:rsidRPr="00564E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бұл егеменді тәуелсіз мемлекет</w:t>
      </w:r>
      <w:r w:rsidRPr="00564EBC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16 желтоқсан айында 1991 жылы Қазақстан Республикасы тәуелсіздікті алды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AA1" w:rsidRDefault="00214AA1" w:rsidP="00185D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D83">
        <w:rPr>
          <w:rFonts w:ascii="Times New Roman" w:hAnsi="Times New Roman" w:cs="Times New Roman"/>
          <w:sz w:val="28"/>
          <w:szCs w:val="28"/>
        </w:rPr>
        <w:t xml:space="preserve">          16 декабря1991 года была образована независимая Республика Казахстан. В этот день Верховный Совет принял Закон «О независимости Республики Казахстан». В этом году празднование Дня Независимости совпало со знаменательным событием в жизни страны – выборами Президента.</w:t>
      </w:r>
    </w:p>
    <w:p w:rsidR="00214AA1" w:rsidRPr="00185D83" w:rsidRDefault="00214AA1" w:rsidP="00185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D83">
        <w:rPr>
          <w:rFonts w:ascii="Times New Roman" w:hAnsi="Times New Roman" w:cs="Times New Roman"/>
          <w:sz w:val="28"/>
          <w:szCs w:val="28"/>
        </w:rPr>
        <w:t>Наши знания – Независимость</w:t>
      </w:r>
    </w:p>
    <w:p w:rsidR="00214AA1" w:rsidRPr="00185D83" w:rsidRDefault="00214AA1" w:rsidP="00185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D83">
        <w:rPr>
          <w:rFonts w:ascii="Times New Roman" w:hAnsi="Times New Roman" w:cs="Times New Roman"/>
          <w:sz w:val="28"/>
          <w:szCs w:val="28"/>
        </w:rPr>
        <w:t>Наша цель – мир и благоденствие</w:t>
      </w:r>
    </w:p>
    <w:p w:rsidR="00214AA1" w:rsidRPr="00185D83" w:rsidRDefault="00214AA1" w:rsidP="00185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D83">
        <w:rPr>
          <w:rFonts w:ascii="Times New Roman" w:hAnsi="Times New Roman" w:cs="Times New Roman"/>
          <w:sz w:val="28"/>
          <w:szCs w:val="28"/>
        </w:rPr>
        <w:t>В этом мире есть лишь одна Родина</w:t>
      </w:r>
    </w:p>
    <w:p w:rsidR="00214AA1" w:rsidRPr="00185D83" w:rsidRDefault="00214AA1" w:rsidP="00185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D83">
        <w:rPr>
          <w:rFonts w:ascii="Times New Roman" w:hAnsi="Times New Roman" w:cs="Times New Roman"/>
          <w:sz w:val="28"/>
          <w:szCs w:val="28"/>
        </w:rPr>
        <w:t>Это – Казахстан! (Н.А.Назарбаев)</w:t>
      </w:r>
    </w:p>
    <w:p w:rsidR="00214AA1" w:rsidRPr="00185D83" w:rsidRDefault="00214AA1" w:rsidP="00185D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AA1" w:rsidRDefault="00214AA1" w:rsidP="00185D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5D83">
        <w:rPr>
          <w:rFonts w:ascii="Times New Roman" w:hAnsi="Times New Roman" w:cs="Times New Roman"/>
          <w:sz w:val="28"/>
          <w:szCs w:val="28"/>
        </w:rPr>
        <w:t>Наш Президент – единственный гражданин Казахстана, которого знает весь мир. А всего нашей стране проживает около 17 млн. человек!</w:t>
      </w:r>
    </w:p>
    <w:p w:rsidR="00214AA1" w:rsidRDefault="00214AA1" w:rsidP="00185D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5D83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каждое независимое государство</w:t>
      </w:r>
      <w:r w:rsidRPr="00185D83">
        <w:rPr>
          <w:rFonts w:ascii="Times New Roman" w:hAnsi="Times New Roman" w:cs="Times New Roman"/>
          <w:sz w:val="28"/>
          <w:szCs w:val="28"/>
        </w:rPr>
        <w:t>, наша страна имеет свои символы независимости. 30 августа 1995 года была принята Конституция РК, в которой говорится: «Мы, народ Казахстана, объединённый общей исторической судьбой, созидая государственность на исконной казахской земле, сознавая себя миролюбивым гражданским обществом, приверженным идеалам свободы, равенства и согласия, желая занять достойное место в мировом содружестве, сознавая высокую ответственность перед нынешнем и будущим поколениями, исходя из своего суверенного права, принимаем настоящую Конституцию».</w:t>
      </w:r>
    </w:p>
    <w:p w:rsidR="00214AA1" w:rsidRPr="00185D83" w:rsidRDefault="00214AA1" w:rsidP="00185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5D83">
        <w:rPr>
          <w:rFonts w:ascii="Times New Roman" w:hAnsi="Times New Roman" w:cs="Times New Roman"/>
          <w:sz w:val="28"/>
          <w:szCs w:val="28"/>
        </w:rPr>
        <w:t>В статье 9-ой провозглашается: «Республика Казахстан имеет государственные символы – Флаг, Герб и Гимн. Их описание и порядок официального использования устанавливаются конституционным законом».</w:t>
      </w:r>
    </w:p>
    <w:p w:rsidR="00214AA1" w:rsidRDefault="00214AA1" w:rsidP="00185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5D83">
        <w:rPr>
          <w:rFonts w:ascii="Times New Roman" w:hAnsi="Times New Roman" w:cs="Times New Roman"/>
          <w:sz w:val="28"/>
          <w:szCs w:val="28"/>
        </w:rPr>
        <w:t>В новой государственной символике сочетаются высшие человеческие ценности. Сине-голубой цвет флага – это идея единения и напоминание о безоблачном мирном небе, олицетворение спокойствия и благополучия. Синий цвет и его оттенки соответствуют честности, верности,</w:t>
      </w:r>
      <w:r>
        <w:t xml:space="preserve"> </w:t>
      </w:r>
      <w:r w:rsidRPr="00185D83">
        <w:rPr>
          <w:rFonts w:ascii="Times New Roman" w:hAnsi="Times New Roman" w:cs="Times New Roman"/>
          <w:sz w:val="28"/>
          <w:szCs w:val="28"/>
        </w:rPr>
        <w:t>надёжности. Золотое солнце, купающееся в своих лучах – покой и богатство, а степной орёл – Щедрость и зоркост</w:t>
      </w:r>
      <w:r>
        <w:rPr>
          <w:rFonts w:ascii="Times New Roman" w:hAnsi="Times New Roman" w:cs="Times New Roman"/>
          <w:sz w:val="28"/>
          <w:szCs w:val="28"/>
        </w:rPr>
        <w:t>ь, высота помыслов казахстанцев</w:t>
      </w:r>
    </w:p>
    <w:p w:rsidR="00214AA1" w:rsidRPr="00FE1420" w:rsidRDefault="00214AA1" w:rsidP="00FE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420">
        <w:rPr>
          <w:rFonts w:ascii="Times New Roman" w:hAnsi="Times New Roman" w:cs="Times New Roman"/>
          <w:sz w:val="28"/>
          <w:szCs w:val="28"/>
        </w:rPr>
        <w:t>Қазақстан дейтін менің бар елім</w:t>
      </w:r>
    </w:p>
    <w:p w:rsidR="00214AA1" w:rsidRPr="00FE1420" w:rsidRDefault="00214AA1" w:rsidP="00FE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420">
        <w:rPr>
          <w:rFonts w:ascii="Times New Roman" w:hAnsi="Times New Roman" w:cs="Times New Roman"/>
          <w:sz w:val="28"/>
          <w:szCs w:val="28"/>
        </w:rPr>
        <w:t>Жатыр алып жарты дүние әлемін!</w:t>
      </w:r>
    </w:p>
    <w:p w:rsidR="00214AA1" w:rsidRPr="00FE1420" w:rsidRDefault="00214AA1" w:rsidP="00FE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420">
        <w:rPr>
          <w:rFonts w:ascii="Times New Roman" w:hAnsi="Times New Roman" w:cs="Times New Roman"/>
          <w:sz w:val="28"/>
          <w:szCs w:val="28"/>
        </w:rPr>
        <w:t>Бұл даланы анам жаспен суарған,</w:t>
      </w:r>
    </w:p>
    <w:p w:rsidR="00214AA1" w:rsidRPr="00FE1420" w:rsidRDefault="00214AA1" w:rsidP="00FE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420">
        <w:rPr>
          <w:rFonts w:ascii="Times New Roman" w:hAnsi="Times New Roman" w:cs="Times New Roman"/>
          <w:sz w:val="28"/>
          <w:szCs w:val="28"/>
        </w:rPr>
        <w:t>Бұл далада атам қолға ту алған,</w:t>
      </w:r>
    </w:p>
    <w:p w:rsidR="00214AA1" w:rsidRPr="00FE1420" w:rsidRDefault="00214AA1" w:rsidP="00FE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420">
        <w:rPr>
          <w:rFonts w:ascii="Times New Roman" w:hAnsi="Times New Roman" w:cs="Times New Roman"/>
          <w:sz w:val="28"/>
          <w:szCs w:val="28"/>
        </w:rPr>
        <w:t>Бұл далаға жылап келіп, уанғам,</w:t>
      </w:r>
    </w:p>
    <w:p w:rsidR="00214AA1" w:rsidRPr="00FE1420" w:rsidRDefault="00214AA1" w:rsidP="00FE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420">
        <w:rPr>
          <w:rFonts w:ascii="Times New Roman" w:hAnsi="Times New Roman" w:cs="Times New Roman"/>
          <w:sz w:val="28"/>
          <w:szCs w:val="28"/>
        </w:rPr>
        <w:t>Бұл даланы көріп алғаш куанғам,</w:t>
      </w:r>
    </w:p>
    <w:p w:rsidR="00214AA1" w:rsidRDefault="00214AA1" w:rsidP="00FE1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420">
        <w:rPr>
          <w:rFonts w:ascii="Times New Roman" w:hAnsi="Times New Roman" w:cs="Times New Roman"/>
          <w:sz w:val="28"/>
          <w:szCs w:val="28"/>
        </w:rPr>
        <w:t>Бұл далада өскен жанда жоқ арман!</w:t>
      </w:r>
    </w:p>
    <w:p w:rsidR="00214AA1" w:rsidRDefault="00214AA1" w:rsidP="00FE1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AA1" w:rsidRDefault="00214AA1" w:rsidP="00FE1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Казахстан! Республика моя!</w:t>
      </w:r>
    </w:p>
    <w:p w:rsidR="00214AA1" w:rsidRDefault="00214AA1" w:rsidP="00FE1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родной и дом,</w:t>
      </w:r>
    </w:p>
    <w:p w:rsidR="00214AA1" w:rsidRDefault="00214AA1" w:rsidP="00FE1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котором вырос я.</w:t>
      </w:r>
    </w:p>
    <w:p w:rsidR="00214AA1" w:rsidRDefault="00214AA1" w:rsidP="00FE1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узнать, страна, я о тебе хочу,</w:t>
      </w:r>
    </w:p>
    <w:p w:rsidR="00214AA1" w:rsidRDefault="00214AA1" w:rsidP="00FE1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тобой с друзьями полечу.</w:t>
      </w:r>
    </w:p>
    <w:p w:rsidR="00214AA1" w:rsidRDefault="00214AA1" w:rsidP="00FE1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AA1" w:rsidRDefault="00214AA1" w:rsidP="00FE1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вспомним, что мы знаем о нашей Республике.</w:t>
      </w:r>
    </w:p>
    <w:p w:rsidR="00214AA1" w:rsidRDefault="00214AA1" w:rsidP="00FE1420">
      <w:pPr>
        <w:spacing w:after="0" w:line="240" w:lineRule="auto"/>
        <w:ind w:left="720"/>
        <w:rPr>
          <w:color w:val="000000"/>
        </w:rPr>
      </w:pPr>
    </w:p>
    <w:p w:rsidR="00214AA1" w:rsidRDefault="00214AA1" w:rsidP="00FE1420">
      <w:pPr>
        <w:spacing w:after="0" w:line="240" w:lineRule="auto"/>
        <w:ind w:left="720"/>
        <w:rPr>
          <w:color w:val="000000"/>
        </w:rPr>
      </w:pPr>
    </w:p>
    <w:p w:rsidR="00214AA1" w:rsidRDefault="00214AA1" w:rsidP="00FE1420">
      <w:pPr>
        <w:spacing w:after="0" w:line="240" w:lineRule="auto"/>
        <w:ind w:left="720"/>
        <w:rPr>
          <w:color w:val="000000"/>
        </w:rPr>
      </w:pPr>
    </w:p>
    <w:p w:rsidR="00214AA1" w:rsidRPr="00FE1420" w:rsidRDefault="00214AA1" w:rsidP="00FE14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>Город, в котором живём?</w:t>
      </w:r>
    </w:p>
    <w:p w:rsidR="00214AA1" w:rsidRPr="00FE1420" w:rsidRDefault="00214AA1" w:rsidP="00FE1420">
      <w:pPr>
        <w:numPr>
          <w:ilvl w:val="0"/>
          <w:numId w:val="2"/>
        </w:num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>Главный город в государстве.</w:t>
      </w:r>
    </w:p>
    <w:p w:rsidR="00214AA1" w:rsidRPr="00FE1420" w:rsidRDefault="00214AA1" w:rsidP="00FE1420">
      <w:pPr>
        <w:numPr>
          <w:ilvl w:val="0"/>
          <w:numId w:val="2"/>
        </w:numPr>
        <w:tabs>
          <w:tab w:val="num" w:pos="14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 xml:space="preserve">Население государства, жители страны. </w:t>
      </w:r>
    </w:p>
    <w:p w:rsidR="00214AA1" w:rsidRPr="00FE1420" w:rsidRDefault="00214AA1" w:rsidP="00FE14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 xml:space="preserve">Главный закон государства. </w:t>
      </w:r>
    </w:p>
    <w:p w:rsidR="00214AA1" w:rsidRPr="00FE1420" w:rsidRDefault="00214AA1" w:rsidP="00FE14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>Глава нашего государства.</w:t>
      </w:r>
    </w:p>
    <w:p w:rsidR="00214AA1" w:rsidRPr="00FE1420" w:rsidRDefault="00214AA1" w:rsidP="00FE14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>Это наша республика…</w:t>
      </w:r>
    </w:p>
    <w:tbl>
      <w:tblPr>
        <w:tblW w:w="0" w:type="auto"/>
        <w:tblInd w:w="-106" w:type="dxa"/>
        <w:tblLook w:val="01E0"/>
      </w:tblPr>
      <w:tblGrid>
        <w:gridCol w:w="427"/>
        <w:gridCol w:w="467"/>
        <w:gridCol w:w="457"/>
        <w:gridCol w:w="464"/>
        <w:gridCol w:w="468"/>
        <w:gridCol w:w="468"/>
        <w:gridCol w:w="465"/>
        <w:gridCol w:w="468"/>
        <w:gridCol w:w="468"/>
        <w:gridCol w:w="468"/>
        <w:gridCol w:w="468"/>
        <w:gridCol w:w="469"/>
        <w:gridCol w:w="469"/>
        <w:gridCol w:w="466"/>
        <w:gridCol w:w="469"/>
        <w:gridCol w:w="469"/>
      </w:tblGrid>
      <w:tr w:rsidR="00214AA1" w:rsidRPr="0001281E">
        <w:tc>
          <w:tcPr>
            <w:tcW w:w="427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4AA1" w:rsidRPr="0001281E">
        <w:tc>
          <w:tcPr>
            <w:tcW w:w="427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4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4AA1" w:rsidRPr="0001281E">
        <w:tc>
          <w:tcPr>
            <w:tcW w:w="427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4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4AA1" w:rsidRPr="0001281E">
        <w:tc>
          <w:tcPr>
            <w:tcW w:w="427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4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4AA1" w:rsidRPr="0001281E">
        <w:tc>
          <w:tcPr>
            <w:tcW w:w="427" w:type="dxa"/>
            <w:tcBorders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4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4AA1" w:rsidRPr="0001281E">
        <w:tc>
          <w:tcPr>
            <w:tcW w:w="427" w:type="dxa"/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4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A1" w:rsidRPr="0001281E" w:rsidRDefault="00214AA1" w:rsidP="00F31A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8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</w:tr>
    </w:tbl>
    <w:p w:rsidR="00214AA1" w:rsidRPr="00FE1420" w:rsidRDefault="00214AA1" w:rsidP="00FE142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14AA1" w:rsidRPr="00FE1420" w:rsidRDefault="00214AA1" w:rsidP="00FE142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>И все это зовется Родиной.</w:t>
      </w:r>
    </w:p>
    <w:p w:rsidR="00214AA1" w:rsidRPr="00FE1420" w:rsidRDefault="00214AA1" w:rsidP="00FE142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 xml:space="preserve">Что в вашем понимании слово «Родина»? </w:t>
      </w:r>
    </w:p>
    <w:p w:rsidR="00214AA1" w:rsidRPr="00FE1420" w:rsidRDefault="00214AA1" w:rsidP="00FE1420">
      <w:pPr>
        <w:ind w:left="567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Ответы детей.</w:t>
      </w:r>
    </w:p>
    <w:p w:rsidR="00214AA1" w:rsidRPr="00FE1420" w:rsidRDefault="00214AA1" w:rsidP="00FE14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1420">
        <w:rPr>
          <w:rFonts w:ascii="Times New Roman" w:hAnsi="Times New Roman" w:cs="Times New Roman"/>
          <w:color w:val="000000"/>
          <w:sz w:val="28"/>
          <w:szCs w:val="28"/>
        </w:rPr>
        <w:tab/>
        <w:t>И березку молодую,</w:t>
      </w:r>
    </w:p>
    <w:p w:rsidR="00214AA1" w:rsidRPr="00FE1420" w:rsidRDefault="00214AA1" w:rsidP="00FE14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1420">
        <w:rPr>
          <w:rFonts w:ascii="Times New Roman" w:hAnsi="Times New Roman" w:cs="Times New Roman"/>
          <w:color w:val="000000"/>
          <w:sz w:val="28"/>
          <w:szCs w:val="28"/>
        </w:rPr>
        <w:tab/>
        <w:t>И кустарник, и траву –</w:t>
      </w:r>
    </w:p>
    <w:p w:rsidR="00214AA1" w:rsidRPr="00FE1420" w:rsidRDefault="00214AA1" w:rsidP="00FE14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1420">
        <w:rPr>
          <w:rFonts w:ascii="Times New Roman" w:hAnsi="Times New Roman" w:cs="Times New Roman"/>
          <w:color w:val="000000"/>
          <w:sz w:val="28"/>
          <w:szCs w:val="28"/>
        </w:rPr>
        <w:tab/>
        <w:t>Беззаветно всё люблю я,</w:t>
      </w:r>
    </w:p>
    <w:p w:rsidR="00214AA1" w:rsidRDefault="00214AA1" w:rsidP="00FE14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E1420">
        <w:rPr>
          <w:rFonts w:ascii="Times New Roman" w:hAnsi="Times New Roman" w:cs="Times New Roman"/>
          <w:color w:val="000000"/>
          <w:sz w:val="28"/>
          <w:szCs w:val="28"/>
        </w:rPr>
        <w:tab/>
        <w:t>Всё я Родиной зову.</w:t>
      </w:r>
    </w:p>
    <w:p w:rsidR="00214AA1" w:rsidRPr="00FE1420" w:rsidRDefault="00214AA1" w:rsidP="00FE142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14AA1" w:rsidRDefault="00214AA1" w:rsidP="00FE142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>Какие пословицы знаете о Родине.</w:t>
      </w:r>
    </w:p>
    <w:p w:rsidR="00214AA1" w:rsidRPr="00FE1420" w:rsidRDefault="00214AA1" w:rsidP="00EF59F0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14AA1" w:rsidRPr="00FE1420" w:rsidRDefault="00214AA1" w:rsidP="00FE14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>Родина – мать народа, страна – мать гражданина.</w:t>
      </w:r>
    </w:p>
    <w:p w:rsidR="00214AA1" w:rsidRPr="00FE1420" w:rsidRDefault="00214AA1" w:rsidP="00FE14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>Человек без родины – лес без соловья.</w:t>
      </w:r>
    </w:p>
    <w:p w:rsidR="00214AA1" w:rsidRPr="00FE1420" w:rsidRDefault="00214AA1" w:rsidP="00FE14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>Достоинство родной земли на чужбине узнаешь.</w:t>
      </w:r>
    </w:p>
    <w:p w:rsidR="00214AA1" w:rsidRPr="00FE1420" w:rsidRDefault="00214AA1" w:rsidP="00FE14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>Нет сравнения родной земле, нет сравнения родной стране.</w:t>
      </w:r>
    </w:p>
    <w:p w:rsidR="00214AA1" w:rsidRPr="00FE1420" w:rsidRDefault="00214AA1" w:rsidP="00FE14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>Не изобилия проси у неба, а единства народного.</w:t>
      </w:r>
    </w:p>
    <w:p w:rsidR="00214AA1" w:rsidRPr="00FE1420" w:rsidRDefault="00214AA1" w:rsidP="00FE14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>Дорога к дороге стремиться, народ к народу тянется.</w:t>
      </w:r>
    </w:p>
    <w:p w:rsidR="00214AA1" w:rsidRPr="00FE1420" w:rsidRDefault="00214AA1" w:rsidP="00FE14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>Защита отечества – святое дело воина.</w:t>
      </w:r>
    </w:p>
    <w:p w:rsidR="00214AA1" w:rsidRPr="00FE1420" w:rsidRDefault="00214AA1" w:rsidP="00FE142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E1420">
        <w:rPr>
          <w:rFonts w:ascii="Times New Roman" w:hAnsi="Times New Roman" w:cs="Times New Roman"/>
          <w:color w:val="000000"/>
          <w:sz w:val="28"/>
          <w:szCs w:val="28"/>
        </w:rPr>
        <w:t>Подвиг совершает тот, кто любит отечество.</w:t>
      </w:r>
    </w:p>
    <w:p w:rsidR="00214AA1" w:rsidRDefault="00214AA1" w:rsidP="00FE1420">
      <w:pPr>
        <w:rPr>
          <w:rFonts w:ascii="Times New Roman" w:hAnsi="Times New Roman" w:cs="Times New Roman"/>
          <w:sz w:val="28"/>
          <w:szCs w:val="28"/>
        </w:rPr>
      </w:pPr>
    </w:p>
    <w:p w:rsidR="00214AA1" w:rsidRDefault="00214AA1" w:rsidP="00FE1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декабря 1997 года столицей Независимой РК официально была объявлена Акмола, переименованная в 1998 году в город Астана. С таким названием столица вошла в новое 3 тысячелетие. Красавицу – Астану по праву называют рукотворным чудом света.</w:t>
      </w:r>
    </w:p>
    <w:p w:rsidR="00214AA1" w:rsidRDefault="00214AA1" w:rsidP="00FE1420">
      <w:pPr>
        <w:rPr>
          <w:rFonts w:ascii="Times New Roman" w:hAnsi="Times New Roman" w:cs="Times New Roman"/>
          <w:sz w:val="28"/>
          <w:szCs w:val="28"/>
        </w:rPr>
      </w:pPr>
    </w:p>
    <w:p w:rsidR="00214AA1" w:rsidRDefault="00214AA1" w:rsidP="00EF5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лучший в мире город,</w:t>
      </w:r>
    </w:p>
    <w:p w:rsidR="00214AA1" w:rsidRDefault="00214AA1" w:rsidP="00EF5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красив и очень молод.</w:t>
      </w:r>
    </w:p>
    <w:p w:rsidR="00214AA1" w:rsidRDefault="00214AA1" w:rsidP="00EF5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Новостроек в нем не счесть,</w:t>
      </w:r>
    </w:p>
    <w:p w:rsidR="00214AA1" w:rsidRDefault="00214AA1" w:rsidP="00EF5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реки мы сможем сесть.</w:t>
      </w:r>
    </w:p>
    <w:p w:rsidR="00214AA1" w:rsidRDefault="00214AA1" w:rsidP="00FE1420">
      <w:pPr>
        <w:rPr>
          <w:rFonts w:ascii="Times New Roman" w:hAnsi="Times New Roman" w:cs="Times New Roman"/>
          <w:sz w:val="28"/>
          <w:szCs w:val="28"/>
        </w:rPr>
      </w:pPr>
    </w:p>
    <w:p w:rsidR="00214AA1" w:rsidRDefault="00214AA1" w:rsidP="00FE1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об Астане.</w:t>
      </w:r>
    </w:p>
    <w:p w:rsidR="00214AA1" w:rsidRDefault="00214AA1" w:rsidP="00FE1420">
      <w:pPr>
        <w:rPr>
          <w:rFonts w:ascii="Times New Roman" w:hAnsi="Times New Roman" w:cs="Times New Roman"/>
          <w:sz w:val="28"/>
          <w:szCs w:val="28"/>
        </w:rPr>
      </w:pPr>
    </w:p>
    <w:p w:rsidR="00214AA1" w:rsidRDefault="00214AA1" w:rsidP="00FE1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Будущее нашей страны в наших руках. Каким будет будущее Казахстана, зависит от вас. Ребята, а вы хотите, чтобы все население нашей Республики жило мирно и дружно? (да). Тогда я предлагаю вам в знак мира, дружбы и согласия в нашей стране, прикрепить отпечаток вашей ладони на этот плакат («Мы за мир»).</w:t>
      </w:r>
    </w:p>
    <w:p w:rsidR="00214AA1" w:rsidRDefault="00214AA1" w:rsidP="00EF5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нужен мир для дружбы, для мечты!</w:t>
      </w:r>
    </w:p>
    <w:p w:rsidR="00214AA1" w:rsidRDefault="00214AA1" w:rsidP="00EF5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мир, как солнце нужен,</w:t>
      </w:r>
    </w:p>
    <w:p w:rsidR="00214AA1" w:rsidRDefault="00214AA1" w:rsidP="00EF5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хлеб насущный и цветы,</w:t>
      </w:r>
    </w:p>
    <w:p w:rsidR="00214AA1" w:rsidRDefault="00214AA1" w:rsidP="00EF59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тепле и стуже.</w:t>
      </w:r>
    </w:p>
    <w:p w:rsidR="00214AA1" w:rsidRDefault="00214AA1" w:rsidP="00EF5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AA1" w:rsidRPr="00D34EC4" w:rsidRDefault="00214AA1" w:rsidP="007749E4">
      <w:pPr>
        <w:pStyle w:val="NoSpacing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үгінгі тәрбие сағатымыз Тәуелсіздік күніне арналған аяқталды</w:t>
      </w:r>
      <w:r>
        <w:rPr>
          <w:rFonts w:ascii="Times New Roman" w:hAnsi="Times New Roman" w:cs="Times New Roman"/>
          <w:sz w:val="28"/>
          <w:szCs w:val="28"/>
        </w:rPr>
        <w:t>. Сау бол</w:t>
      </w:r>
      <w:r>
        <w:rPr>
          <w:rFonts w:ascii="Times New Roman" w:hAnsi="Times New Roman" w:cs="Times New Roman"/>
          <w:sz w:val="28"/>
          <w:szCs w:val="28"/>
          <w:lang w:val="kk-KZ"/>
        </w:rPr>
        <w:t>ыңыз! Көрескенше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AA1" w:rsidRPr="00FE1420" w:rsidRDefault="00214AA1" w:rsidP="007749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заканчивается наш классный час, посвященный Дню Независимости Казахстана. До свидания! До новых встреч!</w:t>
      </w:r>
    </w:p>
    <w:p w:rsidR="00214AA1" w:rsidRPr="00185D83" w:rsidRDefault="00214AA1" w:rsidP="00185D8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14AA1" w:rsidRPr="00185D83" w:rsidSect="00EF59F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42F75"/>
    <w:multiLevelType w:val="hybridMultilevel"/>
    <w:tmpl w:val="51D2618E"/>
    <w:lvl w:ilvl="0" w:tplc="74FA37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9A949E">
      <w:start w:val="1"/>
      <w:numFmt w:val="bullet"/>
      <w:lvlText w:val="–"/>
      <w:lvlJc w:val="left"/>
      <w:pPr>
        <w:tabs>
          <w:tab w:val="num" w:pos="851"/>
        </w:tabs>
        <w:ind w:left="567"/>
      </w:pPr>
      <w:rPr>
        <w:rFonts w:ascii="Times New Roman" w:hAnsi="Times New Roman" w:hint="default"/>
      </w:rPr>
    </w:lvl>
    <w:lvl w:ilvl="2" w:tplc="DAC4493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876887"/>
    <w:multiLevelType w:val="hybridMultilevel"/>
    <w:tmpl w:val="EE4EEFCE"/>
    <w:lvl w:ilvl="0" w:tplc="06C03726">
      <w:start w:val="1"/>
      <w:numFmt w:val="bullet"/>
      <w:lvlText w:val="–"/>
      <w:lvlJc w:val="left"/>
      <w:pPr>
        <w:tabs>
          <w:tab w:val="num" w:pos="851"/>
        </w:tabs>
        <w:ind w:left="567"/>
      </w:pPr>
      <w:rPr>
        <w:rFonts w:ascii="Times New Roman" w:hAnsi="Times New Roman" w:hint="default"/>
      </w:rPr>
    </w:lvl>
    <w:lvl w:ilvl="1" w:tplc="665AEF92">
      <w:start w:val="1"/>
      <w:numFmt w:val="bullet"/>
      <w:lvlText w:val="–"/>
      <w:lvlJc w:val="left"/>
      <w:pPr>
        <w:tabs>
          <w:tab w:val="num" w:pos="1364"/>
        </w:tabs>
        <w:ind w:left="108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1F52006"/>
    <w:multiLevelType w:val="hybridMultilevel"/>
    <w:tmpl w:val="78B0827A"/>
    <w:lvl w:ilvl="0" w:tplc="8D36C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C30"/>
    <w:rsid w:val="0001281E"/>
    <w:rsid w:val="00185D83"/>
    <w:rsid w:val="00214AA1"/>
    <w:rsid w:val="00564EBC"/>
    <w:rsid w:val="0056654C"/>
    <w:rsid w:val="007749E4"/>
    <w:rsid w:val="007A2FA9"/>
    <w:rsid w:val="007A79FF"/>
    <w:rsid w:val="00C200A3"/>
    <w:rsid w:val="00D34EC4"/>
    <w:rsid w:val="00DB309C"/>
    <w:rsid w:val="00E06C30"/>
    <w:rsid w:val="00EF59F0"/>
    <w:rsid w:val="00F31A4D"/>
    <w:rsid w:val="00FE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3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06C3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4</Pages>
  <Words>733</Words>
  <Characters>4183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</cp:revision>
  <dcterms:created xsi:type="dcterms:W3CDTF">2011-09-01T16:06:00Z</dcterms:created>
  <dcterms:modified xsi:type="dcterms:W3CDTF">2011-09-26T06:11:00Z</dcterms:modified>
</cp:coreProperties>
</file>